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7200"/>
        <w:gridCol w:w="7200"/>
      </w:tblGrid>
      <w:tr w:rsidR="00D30463" w14:paraId="5BBB4F63" w14:textId="77777777">
        <w:tc>
          <w:tcPr>
            <w:tcW w:w="5000" w:type="pct"/>
            <w:gridSpan w:val="2"/>
            <w:shd w:val="clear" w:color="auto" w:fill="92BC00" w:themeFill="accent1"/>
          </w:tcPr>
          <w:p w14:paraId="0A5DCD6B" w14:textId="17F06017" w:rsidR="00B53B8A" w:rsidRPr="00653308" w:rsidRDefault="00DC26C2" w:rsidP="00B53B8A">
            <w:pPr>
              <w:pStyle w:val="Month"/>
              <w:rPr>
                <w:color w:val="0070C0"/>
                <w:sz w:val="72"/>
                <w:szCs w:val="72"/>
              </w:rPr>
            </w:pPr>
            <w:r w:rsidRPr="00653308">
              <w:rPr>
                <w:noProof/>
                <w:color w:val="0070C0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6E09E" wp14:editId="4547BA2E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114300</wp:posOffset>
                      </wp:positionV>
                      <wp:extent cx="4914900" cy="91440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49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0AF1F5" w14:textId="77777777" w:rsidR="00145B63" w:rsidRPr="0060521F" w:rsidRDefault="00145B6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The U.S. Department of Agriculture (USDA) prohibits discrimination against its customers, employees, and applicants for employment on the bases of race, color,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national origin, age, disability, sex, gender identity, religion, reprisal, and where applicable, political beliefs, marital status, familial or parental status, sexual orientation, or all or part of an individual's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income is derived from any public assistance program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6E0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15pt;margin-top:9pt;width:38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" filled="f" stroked="f">
                      <v:textbox>
                        <w:txbxContent>
                          <w:p w14:paraId="3E0AF1F5" w14:textId="77777777" w:rsidR="00145B63" w:rsidRPr="0060521F" w:rsidRDefault="00145B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The U.S. Department of Agriculture (USDA) prohibits discrimination against its customers, employees, and applicants for employment on the bases of race, color,</w:t>
                            </w:r>
                            <w:r>
                              <w:rPr>
                                <w:rFonts w:ascii="Verdana" w:hAnsi="Verdana" w:cs="Verdan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national origin, age, disability, sex, gender identity, religion, reprisal, and where applicable, political beliefs, marital status, familial or parental status, sexual orientation, or all or part of an individual's</w:t>
                            </w:r>
                            <w:r>
                              <w:rPr>
                                <w:rFonts w:ascii="Verdana" w:hAnsi="Verdana" w:cs="Verdan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income is derived from any public assistance program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3308" w:rsidRPr="00653308">
              <w:rPr>
                <w:color w:val="0070C0"/>
                <w:sz w:val="72"/>
                <w:szCs w:val="72"/>
              </w:rPr>
              <w:t>March</w:t>
            </w:r>
          </w:p>
          <w:p w14:paraId="309B954C" w14:textId="6294B9F5" w:rsidR="00D30463" w:rsidRPr="00B53B8A" w:rsidRDefault="00B53B8A" w:rsidP="00B53B8A">
            <w:pPr>
              <w:pStyle w:val="Month"/>
              <w:rPr>
                <w:sz w:val="56"/>
                <w:szCs w:val="56"/>
              </w:rPr>
            </w:pPr>
            <w:r w:rsidRPr="00653308">
              <w:rPr>
                <w:color w:val="0070C0"/>
                <w:sz w:val="56"/>
                <w:szCs w:val="56"/>
              </w:rPr>
              <w:t>2</w:t>
            </w:r>
            <w:r w:rsidR="00302F63" w:rsidRPr="00653308">
              <w:rPr>
                <w:color w:val="0070C0"/>
                <w:sz w:val="56"/>
                <w:szCs w:val="56"/>
              </w:rPr>
              <w:t>0</w:t>
            </w:r>
            <w:r w:rsidR="001603AC" w:rsidRPr="00653308">
              <w:rPr>
                <w:color w:val="0070C0"/>
                <w:sz w:val="56"/>
                <w:szCs w:val="56"/>
              </w:rPr>
              <w:t>2</w:t>
            </w:r>
            <w:r w:rsidR="00653308" w:rsidRPr="00653308">
              <w:rPr>
                <w:color w:val="0070C0"/>
                <w:sz w:val="56"/>
                <w:szCs w:val="56"/>
              </w:rPr>
              <w:t>6</w:t>
            </w:r>
          </w:p>
        </w:tc>
      </w:tr>
      <w:tr w:rsidR="00D30463" w14:paraId="52307825" w14:textId="77777777"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3BE16D72" w14:textId="5086E147" w:rsidR="00D30463" w:rsidRPr="006F3ABD" w:rsidRDefault="00D30463" w:rsidP="00B53B8A">
            <w:pPr>
              <w:pStyle w:val="Year"/>
              <w:jc w:val="left"/>
              <w:rPr>
                <w:sz w:val="40"/>
                <w:szCs w:val="40"/>
              </w:rPr>
            </w:pPr>
          </w:p>
        </w:tc>
      </w:tr>
      <w:tr w:rsidR="00D30463" w14:paraId="700E5146" w14:textId="77777777">
        <w:sdt>
          <w:sdtPr>
            <w:id w:val="31938253"/>
            <w:placeholder>
              <w:docPart w:val="96CF53E150A36645B16C3C568150EE76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287DF318" w14:textId="6AAF0918" w:rsidR="00D30463" w:rsidRDefault="00AB3860" w:rsidP="006552D9">
                <w:pPr>
                  <w:pStyle w:val="Title"/>
                </w:pPr>
                <w:r>
                  <w:t xml:space="preserve"> </w:t>
                </w:r>
                <w:r w:rsidRPr="00AB3860">
                  <w:rPr>
                    <w:sz w:val="36"/>
                    <w:szCs w:val="36"/>
                  </w:rPr>
                  <w:t>Bara</w:t>
                </w:r>
                <w:r>
                  <w:rPr>
                    <w:sz w:val="36"/>
                    <w:szCs w:val="36"/>
                  </w:rPr>
                  <w:t xml:space="preserve">ck </w:t>
                </w:r>
                <w:r w:rsidRPr="00AB3860">
                  <w:rPr>
                    <w:sz w:val="36"/>
                    <w:szCs w:val="36"/>
                  </w:rPr>
                  <w:t>Obama Leadership Academy</w:t>
                </w:r>
              </w:p>
            </w:tc>
          </w:sdtContent>
        </w:sdt>
        <w:sdt>
          <w:sdtPr>
            <w:id w:val="31938203"/>
            <w:placeholder>
              <w:docPart w:val="7552FB894C2A444E9C105EFE876172DE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02E3966C" w14:textId="77777777" w:rsidR="00D30463" w:rsidRDefault="004675B6" w:rsidP="0060521F">
                <w:pPr>
                  <w:pStyle w:val="Subtitle"/>
                </w:pPr>
                <w:r>
                  <w:rPr>
                    <w:color w:val="C00000" w:themeColor="accent5"/>
                  </w:rPr>
                  <w:t>LUNCH</w:t>
                </w:r>
                <w:r w:rsidR="0060521F">
                  <w:t xml:space="preserve"> Menu</w:t>
                </w:r>
              </w:p>
            </w:tc>
          </w:sdtContent>
        </w:sdt>
      </w:tr>
    </w:tbl>
    <w:p w14:paraId="7050D26E" w14:textId="77777777" w:rsidR="00D30463" w:rsidRDefault="00D30463">
      <w:pPr>
        <w:pStyle w:val="SpaceBetween"/>
      </w:pPr>
    </w:p>
    <w:tbl>
      <w:tblPr>
        <w:tblStyle w:val="TableCalendar"/>
        <w:tblW w:w="14616" w:type="dxa"/>
        <w:tblLayout w:type="fixed"/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D30463" w14:paraId="13F3E015" w14:textId="77777777" w:rsidTr="00653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8" w:type="dxa"/>
          </w:tcPr>
          <w:p w14:paraId="67A5BB5F" w14:textId="77777777" w:rsidR="00D30463" w:rsidRDefault="00900BAE">
            <w:pPr>
              <w:pStyle w:val="Days"/>
            </w:pPr>
            <w:r>
              <w:t>Sunday</w:t>
            </w:r>
          </w:p>
        </w:tc>
        <w:tc>
          <w:tcPr>
            <w:tcW w:w="2088" w:type="dxa"/>
          </w:tcPr>
          <w:p w14:paraId="5C121DA0" w14:textId="77777777" w:rsidR="00D30463" w:rsidRDefault="00900BAE">
            <w:pPr>
              <w:pStyle w:val="Days"/>
            </w:pPr>
            <w:r>
              <w:t>Monday</w:t>
            </w:r>
          </w:p>
        </w:tc>
        <w:tc>
          <w:tcPr>
            <w:tcW w:w="2088" w:type="dxa"/>
          </w:tcPr>
          <w:p w14:paraId="3E077577" w14:textId="77777777" w:rsidR="00D30463" w:rsidRDefault="00900BAE">
            <w:pPr>
              <w:pStyle w:val="Days"/>
            </w:pPr>
            <w:r>
              <w:t>Tuesday</w:t>
            </w:r>
          </w:p>
        </w:tc>
        <w:tc>
          <w:tcPr>
            <w:tcW w:w="2088" w:type="dxa"/>
          </w:tcPr>
          <w:p w14:paraId="3F32371D" w14:textId="77777777" w:rsidR="00D30463" w:rsidRDefault="00900BAE">
            <w:pPr>
              <w:pStyle w:val="Days"/>
            </w:pPr>
            <w:r>
              <w:t>Wednesday</w:t>
            </w:r>
          </w:p>
        </w:tc>
        <w:tc>
          <w:tcPr>
            <w:tcW w:w="2088" w:type="dxa"/>
          </w:tcPr>
          <w:p w14:paraId="0479280F" w14:textId="77777777" w:rsidR="00D30463" w:rsidRDefault="00900BAE">
            <w:pPr>
              <w:pStyle w:val="Days"/>
            </w:pPr>
            <w:r>
              <w:t>Thursday</w:t>
            </w:r>
          </w:p>
        </w:tc>
        <w:tc>
          <w:tcPr>
            <w:tcW w:w="2088" w:type="dxa"/>
          </w:tcPr>
          <w:p w14:paraId="370276BB" w14:textId="77777777" w:rsidR="00D30463" w:rsidRDefault="00900BAE">
            <w:pPr>
              <w:pStyle w:val="Days"/>
            </w:pPr>
            <w:r>
              <w:t>Friday</w:t>
            </w:r>
          </w:p>
        </w:tc>
        <w:tc>
          <w:tcPr>
            <w:tcW w:w="2088" w:type="dxa"/>
          </w:tcPr>
          <w:p w14:paraId="7491AF02" w14:textId="77777777" w:rsidR="00D30463" w:rsidRDefault="00900BAE">
            <w:pPr>
              <w:pStyle w:val="Days"/>
            </w:pPr>
            <w:r>
              <w:t>Saturday</w:t>
            </w:r>
          </w:p>
        </w:tc>
      </w:tr>
      <w:tr w:rsidR="00D443DA" w14:paraId="6D7B8207" w14:textId="77777777" w:rsidTr="00653308">
        <w:tc>
          <w:tcPr>
            <w:tcW w:w="2088" w:type="dxa"/>
            <w:tcBorders>
              <w:bottom w:val="nil"/>
            </w:tcBorders>
          </w:tcPr>
          <w:p w14:paraId="0DE83EF4" w14:textId="3D0CA2CE" w:rsidR="00D443DA" w:rsidRDefault="00653308">
            <w:pPr>
              <w:pStyle w:val="Dates"/>
            </w:pPr>
            <w:r>
              <w:t>1</w:t>
            </w:r>
            <w:r w:rsidR="00D443DA" w:rsidRPr="00566EB4">
              <w:fldChar w:fldCharType="begin"/>
            </w:r>
            <w:r w:rsidR="00D443DA" w:rsidRPr="00566EB4">
              <w:instrText xml:space="preserve"> IF </w:instrText>
            </w:r>
            <w:r w:rsidR="00D443DA" w:rsidRPr="00566EB4">
              <w:fldChar w:fldCharType="begin"/>
            </w:r>
            <w:r w:rsidR="00D443DA" w:rsidRPr="00566EB4">
              <w:instrText xml:space="preserve"> DocVariable MonthStart \@ dddd </w:instrText>
            </w:r>
            <w:r w:rsidR="00D443DA" w:rsidRPr="00566EB4">
              <w:fldChar w:fldCharType="separate"/>
            </w:r>
            <w:r w:rsidR="001603AC">
              <w:instrText>Thursday</w:instrText>
            </w:r>
            <w:r w:rsidR="00D443DA" w:rsidRPr="00566EB4">
              <w:fldChar w:fldCharType="end"/>
            </w:r>
            <w:r w:rsidR="00D443DA" w:rsidRPr="00566EB4">
              <w:instrText xml:space="preserve"> = "</w:instrText>
            </w:r>
            <w:r w:rsidR="00D443DA">
              <w:instrText>Sunday</w:instrText>
            </w:r>
            <w:r w:rsidR="00D443DA" w:rsidRPr="00566EB4">
              <w:instrText>" 1 ""</w:instrText>
            </w:r>
            <w:r w:rsidR="00D443DA"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21C3C865" w14:textId="61BA243A" w:rsidR="00D443DA" w:rsidRDefault="00653308">
            <w:pPr>
              <w:pStyle w:val="Dates"/>
            </w:pPr>
            <w:r>
              <w:t>2</w:t>
            </w:r>
            <w:r w:rsidR="00D443DA" w:rsidRPr="00566EB4">
              <w:fldChar w:fldCharType="begin"/>
            </w:r>
            <w:r w:rsidR="00D443DA" w:rsidRPr="00566EB4">
              <w:instrText xml:space="preserve"> IF </w:instrText>
            </w:r>
            <w:r w:rsidR="00D443DA" w:rsidRPr="00566EB4">
              <w:fldChar w:fldCharType="begin"/>
            </w:r>
            <w:r w:rsidR="00D443DA" w:rsidRPr="00566EB4">
              <w:instrText xml:space="preserve"> DocVariable MonthStart \@ dddd </w:instrText>
            </w:r>
            <w:r w:rsidR="00D443DA" w:rsidRPr="00566EB4">
              <w:fldChar w:fldCharType="separate"/>
            </w:r>
            <w:r w:rsidR="001603AC">
              <w:instrText>Thursday</w:instrText>
            </w:r>
            <w:r w:rsidR="00D443DA" w:rsidRPr="00566EB4">
              <w:fldChar w:fldCharType="end"/>
            </w:r>
            <w:r w:rsidR="00D443DA" w:rsidRPr="00566EB4">
              <w:instrText xml:space="preserve"> = "</w:instrText>
            </w:r>
            <w:r w:rsidR="00D443DA">
              <w:instrText>Monday</w:instrText>
            </w:r>
            <w:r w:rsidR="00D443DA" w:rsidRPr="00566EB4">
              <w:instrText xml:space="preserve">" 1 </w:instrText>
            </w:r>
            <w:r w:rsidR="00D443DA" w:rsidRPr="00566EB4">
              <w:fldChar w:fldCharType="begin"/>
            </w:r>
            <w:r w:rsidR="00D443DA" w:rsidRPr="00566EB4">
              <w:instrText xml:space="preserve"> IF </w:instrText>
            </w:r>
            <w:r w:rsidR="00D443DA" w:rsidRPr="00566EB4">
              <w:fldChar w:fldCharType="begin"/>
            </w:r>
            <w:r w:rsidR="00D443DA" w:rsidRPr="00566EB4">
              <w:instrText xml:space="preserve"> =A2 </w:instrText>
            </w:r>
            <w:r w:rsidR="00D443DA"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="00D443DA" w:rsidRPr="00566EB4">
              <w:fldChar w:fldCharType="end"/>
            </w:r>
            <w:r w:rsidR="00D443DA" w:rsidRPr="00566EB4">
              <w:instrText xml:space="preserve"> &lt;&gt; 0 </w:instrText>
            </w:r>
            <w:r w:rsidR="00D443DA" w:rsidRPr="00566EB4">
              <w:fldChar w:fldCharType="begin"/>
            </w:r>
            <w:r w:rsidR="00D443DA" w:rsidRPr="00566EB4">
              <w:instrText xml:space="preserve"> =A2+1 </w:instrText>
            </w:r>
            <w:r w:rsidR="00D443DA" w:rsidRPr="00566EB4">
              <w:fldChar w:fldCharType="separate"/>
            </w:r>
            <w:r w:rsidR="00742D0D">
              <w:rPr>
                <w:noProof/>
              </w:rPr>
              <w:instrText>2</w:instrText>
            </w:r>
            <w:r w:rsidR="00D443DA" w:rsidRPr="00566EB4">
              <w:fldChar w:fldCharType="end"/>
            </w:r>
            <w:r w:rsidR="00D443DA" w:rsidRPr="00566EB4">
              <w:instrText xml:space="preserve"> "" </w:instrText>
            </w:r>
            <w:r w:rsidR="00D443DA" w:rsidRPr="00566EB4">
              <w:fldChar w:fldCharType="end"/>
            </w:r>
            <w:r w:rsidR="00D443DA"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6EEB958B" w14:textId="751DA8B1" w:rsidR="00D443DA" w:rsidRDefault="00653308">
            <w:pPr>
              <w:pStyle w:val="Dates"/>
            </w:pPr>
            <w:r>
              <w:t>3</w:t>
            </w:r>
            <w:r w:rsidR="00D443DA" w:rsidRPr="00566EB4">
              <w:fldChar w:fldCharType="begin"/>
            </w:r>
            <w:r w:rsidR="00D443DA" w:rsidRPr="00566EB4">
              <w:instrText xml:space="preserve"> IF </w:instrText>
            </w:r>
            <w:r w:rsidR="00D443DA" w:rsidRPr="00566EB4">
              <w:fldChar w:fldCharType="begin"/>
            </w:r>
            <w:r w:rsidR="00D443DA" w:rsidRPr="00566EB4">
              <w:instrText xml:space="preserve"> DocVariable MonthStart \@ dddd </w:instrText>
            </w:r>
            <w:r w:rsidR="00D443DA" w:rsidRPr="00566EB4">
              <w:fldChar w:fldCharType="separate"/>
            </w:r>
            <w:r w:rsidR="001603AC">
              <w:instrText>Thursday</w:instrText>
            </w:r>
            <w:r w:rsidR="00D443DA" w:rsidRPr="00566EB4">
              <w:fldChar w:fldCharType="end"/>
            </w:r>
            <w:r w:rsidR="00D443DA" w:rsidRPr="00566EB4">
              <w:instrText xml:space="preserve"> = "</w:instrText>
            </w:r>
            <w:r w:rsidR="00D443DA">
              <w:instrText>Tuesday</w:instrText>
            </w:r>
            <w:r w:rsidR="00D443DA" w:rsidRPr="00566EB4">
              <w:instrText xml:space="preserve">" 1 </w:instrText>
            </w:r>
            <w:r w:rsidR="00D443DA" w:rsidRPr="00566EB4">
              <w:fldChar w:fldCharType="begin"/>
            </w:r>
            <w:r w:rsidR="00D443DA" w:rsidRPr="00566EB4">
              <w:instrText xml:space="preserve"> IF </w:instrText>
            </w:r>
            <w:r w:rsidR="00D443DA" w:rsidRPr="00566EB4">
              <w:fldChar w:fldCharType="begin"/>
            </w:r>
            <w:r w:rsidR="00D443DA" w:rsidRPr="00566EB4">
              <w:instrText xml:space="preserve"> =B2 </w:instrText>
            </w:r>
            <w:r w:rsidR="00D443DA"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="00D443DA" w:rsidRPr="00566EB4">
              <w:fldChar w:fldCharType="end"/>
            </w:r>
            <w:r w:rsidR="00D443DA" w:rsidRPr="00566EB4">
              <w:instrText xml:space="preserve"> &lt;&gt; 0 </w:instrText>
            </w:r>
            <w:r w:rsidR="00D443DA" w:rsidRPr="00566EB4">
              <w:fldChar w:fldCharType="begin"/>
            </w:r>
            <w:r w:rsidR="00D443DA" w:rsidRPr="00566EB4">
              <w:instrText xml:space="preserve"> =B2+1 </w:instrText>
            </w:r>
            <w:r w:rsidR="00D443DA" w:rsidRPr="00566EB4">
              <w:fldChar w:fldCharType="separate"/>
            </w:r>
            <w:r w:rsidR="00742D0D">
              <w:rPr>
                <w:noProof/>
              </w:rPr>
              <w:instrText>3</w:instrText>
            </w:r>
            <w:r w:rsidR="00D443DA" w:rsidRPr="00566EB4">
              <w:fldChar w:fldCharType="end"/>
            </w:r>
            <w:r w:rsidR="00D443DA" w:rsidRPr="00566EB4">
              <w:instrText xml:space="preserve"> "" </w:instrText>
            </w:r>
            <w:r w:rsidR="00D443DA" w:rsidRPr="00566EB4">
              <w:fldChar w:fldCharType="end"/>
            </w:r>
            <w:r w:rsidR="00D443DA"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5ED4E0F1" w14:textId="0DDD891D" w:rsidR="00D443DA" w:rsidRDefault="00653308">
            <w:pPr>
              <w:pStyle w:val="Dates"/>
            </w:pPr>
            <w:r>
              <w:t>4</w:t>
            </w:r>
            <w:r w:rsidR="00D443DA" w:rsidRPr="00566EB4">
              <w:fldChar w:fldCharType="begin"/>
            </w:r>
            <w:r w:rsidR="00D443DA" w:rsidRPr="00566EB4">
              <w:instrText xml:space="preserve"> IF </w:instrText>
            </w:r>
            <w:r w:rsidR="00D443DA" w:rsidRPr="00566EB4">
              <w:fldChar w:fldCharType="begin"/>
            </w:r>
            <w:r w:rsidR="00D443DA" w:rsidRPr="00566EB4">
              <w:instrText xml:space="preserve"> DocVariable MonthStart \@ dddd </w:instrText>
            </w:r>
            <w:r w:rsidR="00D443DA" w:rsidRPr="00566EB4">
              <w:fldChar w:fldCharType="separate"/>
            </w:r>
            <w:r w:rsidR="001603AC">
              <w:instrText>Thursday</w:instrText>
            </w:r>
            <w:r w:rsidR="00D443DA" w:rsidRPr="00566EB4">
              <w:fldChar w:fldCharType="end"/>
            </w:r>
            <w:r w:rsidR="00D443DA" w:rsidRPr="00566EB4">
              <w:instrText xml:space="preserve"> = "</w:instrText>
            </w:r>
            <w:r w:rsidR="00D443DA">
              <w:instrText>Wednesday</w:instrText>
            </w:r>
            <w:r w:rsidR="00D443DA" w:rsidRPr="00566EB4">
              <w:instrText xml:space="preserve">" 1 </w:instrText>
            </w:r>
            <w:r w:rsidR="00D443DA" w:rsidRPr="00566EB4">
              <w:fldChar w:fldCharType="begin"/>
            </w:r>
            <w:r w:rsidR="00D443DA" w:rsidRPr="00566EB4">
              <w:instrText xml:space="preserve"> IF </w:instrText>
            </w:r>
            <w:r w:rsidR="00D443DA" w:rsidRPr="00566EB4">
              <w:fldChar w:fldCharType="begin"/>
            </w:r>
            <w:r w:rsidR="00D443DA" w:rsidRPr="00566EB4">
              <w:instrText xml:space="preserve"> =C2 </w:instrText>
            </w:r>
            <w:r w:rsidR="00D443DA"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="00D443DA" w:rsidRPr="00566EB4">
              <w:fldChar w:fldCharType="end"/>
            </w:r>
            <w:r w:rsidR="00D443DA" w:rsidRPr="00566EB4">
              <w:instrText xml:space="preserve"> &lt;&gt; 0 </w:instrText>
            </w:r>
            <w:r w:rsidR="00D443DA" w:rsidRPr="00566EB4">
              <w:fldChar w:fldCharType="begin"/>
            </w:r>
            <w:r w:rsidR="00D443DA" w:rsidRPr="00566EB4">
              <w:instrText xml:space="preserve"> =C2+1 </w:instrText>
            </w:r>
            <w:r w:rsidR="00D443DA" w:rsidRPr="00566EB4">
              <w:fldChar w:fldCharType="separate"/>
            </w:r>
            <w:r w:rsidR="00742D0D">
              <w:rPr>
                <w:noProof/>
              </w:rPr>
              <w:instrText>4</w:instrText>
            </w:r>
            <w:r w:rsidR="00D443DA" w:rsidRPr="00566EB4">
              <w:fldChar w:fldCharType="end"/>
            </w:r>
            <w:r w:rsidR="00D443DA" w:rsidRPr="00566EB4">
              <w:instrText xml:space="preserve"> "" </w:instrText>
            </w:r>
            <w:r w:rsidR="00D443DA" w:rsidRPr="00566EB4">
              <w:fldChar w:fldCharType="end"/>
            </w:r>
            <w:r w:rsidR="00D443DA"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27C669AD" w14:textId="06E1C5ED" w:rsidR="00D443DA" w:rsidRDefault="00653308">
            <w:pPr>
              <w:pStyle w:val="Dates"/>
            </w:pPr>
            <w:r>
              <w:t>5</w:t>
            </w:r>
          </w:p>
        </w:tc>
        <w:tc>
          <w:tcPr>
            <w:tcW w:w="2088" w:type="dxa"/>
            <w:tcBorders>
              <w:bottom w:val="nil"/>
            </w:tcBorders>
          </w:tcPr>
          <w:p w14:paraId="01D0C973" w14:textId="1E72C4E7" w:rsidR="00D443DA" w:rsidRDefault="00653308">
            <w:pPr>
              <w:pStyle w:val="Dates"/>
            </w:pPr>
            <w:r>
              <w:t>6</w:t>
            </w:r>
          </w:p>
        </w:tc>
        <w:tc>
          <w:tcPr>
            <w:tcW w:w="2088" w:type="dxa"/>
            <w:tcBorders>
              <w:bottom w:val="nil"/>
            </w:tcBorders>
          </w:tcPr>
          <w:p w14:paraId="41CCEBB6" w14:textId="653B4AA6" w:rsidR="00D443DA" w:rsidRDefault="00AB3860" w:rsidP="00AB3860">
            <w:pPr>
              <w:pStyle w:val="Dates"/>
              <w:jc w:val="center"/>
            </w:pPr>
            <w:r>
              <w:t xml:space="preserve">                   </w:t>
            </w:r>
            <w:r w:rsidR="00AA799D">
              <w:t xml:space="preserve">                  </w:t>
            </w:r>
            <w:r>
              <w:t xml:space="preserve"> </w:t>
            </w:r>
            <w:r w:rsidR="00653308">
              <w:t>7</w:t>
            </w:r>
            <w:r>
              <w:t xml:space="preserve">                   </w:t>
            </w:r>
          </w:p>
        </w:tc>
      </w:tr>
      <w:tr w:rsidR="00D30463" w14:paraId="2ADAE1DE" w14:textId="77777777" w:rsidTr="00653308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6384061" w14:textId="77777777" w:rsidR="00D30463" w:rsidRDefault="0060521F">
            <w:pPr>
              <w:pStyle w:val="TableText"/>
            </w:pPr>
            <w:r>
              <w:t xml:space="preserve">Skim and Fat </w:t>
            </w:r>
            <w:proofErr w:type="gramStart"/>
            <w:r>
              <w:t>Free  Chocolate</w:t>
            </w:r>
            <w:proofErr w:type="gramEnd"/>
            <w:r>
              <w:t xml:space="preserve"> Milk Included Daily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4FCB221" w14:textId="77777777" w:rsidR="00653308" w:rsidRDefault="00653308" w:rsidP="00653308">
            <w:pPr>
              <w:pStyle w:val="TableText"/>
            </w:pPr>
            <w:r>
              <w:t>Meatballs</w:t>
            </w:r>
          </w:p>
          <w:p w14:paraId="6D4A44D2" w14:textId="77777777" w:rsidR="00653308" w:rsidRDefault="00653308" w:rsidP="00653308">
            <w:pPr>
              <w:pStyle w:val="TableText"/>
            </w:pPr>
            <w:r>
              <w:t>Mashed Potatoes</w:t>
            </w:r>
          </w:p>
          <w:p w14:paraId="553F2C44" w14:textId="77777777" w:rsidR="00653308" w:rsidRDefault="00653308" w:rsidP="00653308">
            <w:pPr>
              <w:pStyle w:val="TableText"/>
            </w:pPr>
            <w:r>
              <w:t>Mixed Vegetables</w:t>
            </w:r>
          </w:p>
          <w:p w14:paraId="270A8A34" w14:textId="73920FD5" w:rsidR="00BD1D90" w:rsidRDefault="00653308" w:rsidP="00653308">
            <w:pPr>
              <w:pStyle w:val="TableText"/>
            </w:pPr>
            <w:r>
              <w:t>Fruit Juice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0E4D907" w14:textId="77777777" w:rsidR="00653308" w:rsidRDefault="00653308" w:rsidP="00653308">
            <w:pPr>
              <w:pStyle w:val="TableText"/>
            </w:pPr>
            <w:r>
              <w:t>Build A Nacho</w:t>
            </w:r>
          </w:p>
          <w:p w14:paraId="5666BD1B" w14:textId="77777777" w:rsidR="00653308" w:rsidRDefault="00653308" w:rsidP="00653308">
            <w:pPr>
              <w:pStyle w:val="TableText"/>
            </w:pPr>
            <w:r>
              <w:t>-Tortilla Chips &amp; Salsa</w:t>
            </w:r>
          </w:p>
          <w:p w14:paraId="3E718D4D" w14:textId="77777777" w:rsidR="00653308" w:rsidRDefault="00653308" w:rsidP="00653308">
            <w:pPr>
              <w:pStyle w:val="TableText"/>
            </w:pPr>
            <w:r>
              <w:t xml:space="preserve">-Ground Beef </w:t>
            </w:r>
          </w:p>
          <w:p w14:paraId="25468A4E" w14:textId="77777777" w:rsidR="00653308" w:rsidRDefault="00653308" w:rsidP="00653308">
            <w:pPr>
              <w:pStyle w:val="TableText"/>
            </w:pPr>
            <w:r>
              <w:t>-Nacho Cheese</w:t>
            </w:r>
          </w:p>
          <w:p w14:paraId="5A64B2DF" w14:textId="1E34A92E" w:rsidR="00742D0D" w:rsidRDefault="00653308" w:rsidP="00653308">
            <w:pPr>
              <w:pStyle w:val="TableText"/>
            </w:pPr>
            <w:r>
              <w:t>Pineapples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EFF6275" w14:textId="77777777" w:rsidR="00653308" w:rsidRDefault="00653308" w:rsidP="00653308">
            <w:pPr>
              <w:pStyle w:val="TableText"/>
            </w:pPr>
            <w:r>
              <w:t>Chicken Penne Pasta</w:t>
            </w:r>
          </w:p>
          <w:p w14:paraId="26712B2D" w14:textId="1C8E4F43" w:rsidR="00653308" w:rsidRDefault="00653308" w:rsidP="00653308">
            <w:pPr>
              <w:pStyle w:val="TableText"/>
            </w:pPr>
            <w:r>
              <w:t>Green Beans</w:t>
            </w:r>
          </w:p>
          <w:p w14:paraId="642F07E0" w14:textId="5E921CCF" w:rsidR="00CE7C7A" w:rsidRDefault="00653308" w:rsidP="00653308">
            <w:pPr>
              <w:pStyle w:val="TableText"/>
            </w:pPr>
            <w:r>
              <w:t>Fresh Fruit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5A99C31" w14:textId="77777777" w:rsidR="00653308" w:rsidRDefault="00653308" w:rsidP="00653308">
            <w:pPr>
              <w:pStyle w:val="TableText"/>
            </w:pPr>
            <w:r>
              <w:t>French Toast Sticks</w:t>
            </w:r>
          </w:p>
          <w:p w14:paraId="16D9E6C9" w14:textId="77777777" w:rsidR="00653308" w:rsidRDefault="00653308" w:rsidP="00653308">
            <w:pPr>
              <w:pStyle w:val="TableText"/>
            </w:pPr>
            <w:r>
              <w:t>Hash Brown Potato</w:t>
            </w:r>
          </w:p>
          <w:p w14:paraId="40775E79" w14:textId="77777777" w:rsidR="00653308" w:rsidRDefault="00653308" w:rsidP="00653308">
            <w:pPr>
              <w:pStyle w:val="TableText"/>
            </w:pPr>
            <w:r>
              <w:t>Turkey Sausage</w:t>
            </w:r>
          </w:p>
          <w:p w14:paraId="7B4E07AB" w14:textId="3E701D4D" w:rsidR="00CE7C7A" w:rsidRDefault="00653308" w:rsidP="00653308">
            <w:pPr>
              <w:pStyle w:val="TableText"/>
            </w:pPr>
            <w:r>
              <w:t>Pears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EF6AA3D" w14:textId="77777777" w:rsidR="00653308" w:rsidRDefault="00653308" w:rsidP="00653308">
            <w:pPr>
              <w:pStyle w:val="TableText"/>
              <w:rPr>
                <w:lang w:val="it-IT"/>
              </w:rPr>
            </w:pPr>
            <w:r>
              <w:rPr>
                <w:lang w:val="it-IT"/>
              </w:rPr>
              <w:t xml:space="preserve">Pizza </w:t>
            </w:r>
          </w:p>
          <w:p w14:paraId="17EDC5FF" w14:textId="77777777" w:rsidR="00653308" w:rsidRDefault="00653308" w:rsidP="00653308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Spinach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Tossed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Salad</w:t>
            </w:r>
            <w:proofErr w:type="spellEnd"/>
          </w:p>
          <w:p w14:paraId="17D18754" w14:textId="77777777" w:rsidR="00653308" w:rsidRPr="00742D0D" w:rsidRDefault="00653308" w:rsidP="00653308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Fruit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Juice</w:t>
            </w:r>
            <w:proofErr w:type="spellEnd"/>
          </w:p>
          <w:p w14:paraId="7B892F84" w14:textId="786D96FC" w:rsidR="00196F1D" w:rsidRPr="00D53E44" w:rsidRDefault="00196F1D" w:rsidP="004A194F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8F0D9A8" w14:textId="29D91A49" w:rsidR="00D30463" w:rsidRDefault="00D30463" w:rsidP="001219F8">
            <w:pPr>
              <w:pStyle w:val="TableText"/>
            </w:pPr>
          </w:p>
        </w:tc>
      </w:tr>
      <w:tr w:rsidR="00D443DA" w14:paraId="19C4E35F" w14:textId="77777777" w:rsidTr="00653308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A17C157" w14:textId="09D3FAA2" w:rsidR="00D443DA" w:rsidRDefault="00653308">
            <w:pPr>
              <w:pStyle w:val="Dates"/>
            </w:pPr>
            <w:r>
              <w:t>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C60E937" w14:textId="30ABF972" w:rsidR="00D443DA" w:rsidRDefault="00653308" w:rsidP="00653308">
            <w:pPr>
              <w:pStyle w:val="Dates"/>
              <w:jc w:val="center"/>
            </w:pPr>
            <w:r>
              <w:t xml:space="preserve">                                       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CDFCF2D" w14:textId="647DA50D" w:rsidR="00AA5BB0" w:rsidRDefault="00653308" w:rsidP="00AA5BB0">
            <w:pPr>
              <w:pStyle w:val="Dates"/>
            </w:pPr>
            <w:r>
              <w:t>10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11BD647" w14:textId="459EAAB0" w:rsidR="00D443DA" w:rsidRDefault="00653308">
            <w:pPr>
              <w:pStyle w:val="Dates"/>
            </w:pPr>
            <w:r>
              <w:t>11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3F82EF7" w14:textId="2276C0E5" w:rsidR="00D443DA" w:rsidRDefault="00653308">
            <w:pPr>
              <w:pStyle w:val="Dates"/>
            </w:pPr>
            <w:r>
              <w:t>12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32EBD62" w14:textId="35B33AC4" w:rsidR="00D443DA" w:rsidRDefault="00653308">
            <w:pPr>
              <w:pStyle w:val="Dates"/>
            </w:pPr>
            <w:r>
              <w:t>13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32411A0" w14:textId="17F5337A" w:rsidR="00D443DA" w:rsidRDefault="00653308">
            <w:pPr>
              <w:pStyle w:val="Dates"/>
            </w:pPr>
            <w:r>
              <w:t>14</w:t>
            </w:r>
          </w:p>
        </w:tc>
      </w:tr>
      <w:tr w:rsidR="00653308" w:rsidRPr="00874A6A" w14:paraId="65C3B7C7" w14:textId="77777777" w:rsidTr="00653308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153687D" w14:textId="4C38BB4F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06FCFF8" w14:textId="77777777" w:rsidR="00653308" w:rsidRDefault="00653308" w:rsidP="00653308">
            <w:pPr>
              <w:pStyle w:val="TableText"/>
            </w:pPr>
            <w:r>
              <w:t>Chicken Nuggets</w:t>
            </w:r>
          </w:p>
          <w:p w14:paraId="6C8A2FF6" w14:textId="77777777" w:rsidR="00653308" w:rsidRDefault="00653308" w:rsidP="00653308">
            <w:pPr>
              <w:pStyle w:val="TableText"/>
            </w:pPr>
            <w:r>
              <w:t xml:space="preserve">Baked Beans </w:t>
            </w:r>
          </w:p>
          <w:p w14:paraId="03102FE2" w14:textId="0C5EEC87" w:rsidR="00653308" w:rsidRDefault="00653308" w:rsidP="00653308">
            <w:pPr>
              <w:pStyle w:val="TableText"/>
            </w:pPr>
            <w:r>
              <w:t>Pineapples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1DB472B" w14:textId="77777777" w:rsidR="00653308" w:rsidRDefault="00653308" w:rsidP="00653308">
            <w:pPr>
              <w:pStyle w:val="TableText"/>
            </w:pPr>
            <w:r>
              <w:t>Soft Taco</w:t>
            </w:r>
          </w:p>
          <w:p w14:paraId="34463A6D" w14:textId="77777777" w:rsidR="00653308" w:rsidRDefault="00653308" w:rsidP="00653308">
            <w:pPr>
              <w:pStyle w:val="TableText"/>
            </w:pPr>
            <w:r>
              <w:t>Corn</w:t>
            </w:r>
          </w:p>
          <w:p w14:paraId="053C4077" w14:textId="77777777" w:rsidR="00653308" w:rsidRDefault="00653308" w:rsidP="00653308">
            <w:pPr>
              <w:pStyle w:val="TableText"/>
            </w:pPr>
            <w:r>
              <w:t>Spanish Rice</w:t>
            </w:r>
          </w:p>
          <w:p w14:paraId="0BA16017" w14:textId="7381D90A" w:rsidR="00653308" w:rsidRDefault="00653308" w:rsidP="00653308">
            <w:pPr>
              <w:pStyle w:val="TableText"/>
            </w:pPr>
            <w:r>
              <w:t>Applesauce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19B95F5" w14:textId="77777777" w:rsidR="00653308" w:rsidRDefault="00653308" w:rsidP="00653308">
            <w:pPr>
              <w:pStyle w:val="TableText"/>
            </w:pPr>
            <w:r>
              <w:t>Cheeseburger</w:t>
            </w:r>
          </w:p>
          <w:p w14:paraId="58D4B896" w14:textId="77777777" w:rsidR="00653308" w:rsidRDefault="00653308" w:rsidP="00653308">
            <w:pPr>
              <w:pStyle w:val="TableText"/>
            </w:pPr>
            <w:r>
              <w:t>Roasted Potatoes</w:t>
            </w:r>
          </w:p>
          <w:p w14:paraId="73BA3180" w14:textId="77777777" w:rsidR="00653308" w:rsidRDefault="00653308" w:rsidP="00653308">
            <w:pPr>
              <w:pStyle w:val="TableText"/>
            </w:pPr>
            <w:r>
              <w:t>Fresh fruit</w:t>
            </w:r>
          </w:p>
          <w:p w14:paraId="6E53866F" w14:textId="55C019C6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13ACA73" w14:textId="77777777" w:rsidR="00653308" w:rsidRDefault="00653308" w:rsidP="00653308">
            <w:pPr>
              <w:pStyle w:val="TableText"/>
            </w:pPr>
            <w:r>
              <w:t>Baked Chicken</w:t>
            </w:r>
          </w:p>
          <w:p w14:paraId="67755838" w14:textId="77777777" w:rsidR="00653308" w:rsidRDefault="00653308" w:rsidP="00653308">
            <w:pPr>
              <w:pStyle w:val="TableText"/>
            </w:pPr>
            <w:r>
              <w:t>Green Beans</w:t>
            </w:r>
          </w:p>
          <w:p w14:paraId="1BC65043" w14:textId="77777777" w:rsidR="00653308" w:rsidRDefault="00653308" w:rsidP="00653308">
            <w:pPr>
              <w:pStyle w:val="TableText"/>
            </w:pPr>
            <w:r>
              <w:t>Macaroni &amp; Cheese</w:t>
            </w:r>
          </w:p>
          <w:p w14:paraId="2201CDBE" w14:textId="77777777" w:rsidR="00653308" w:rsidRDefault="00653308" w:rsidP="00653308">
            <w:pPr>
              <w:pStyle w:val="TableText"/>
            </w:pPr>
            <w:r>
              <w:t>Fruit Juice</w:t>
            </w:r>
          </w:p>
          <w:p w14:paraId="09F18E3F" w14:textId="59D3E429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486D49A" w14:textId="77777777" w:rsidR="00653308" w:rsidRDefault="00653308" w:rsidP="00653308">
            <w:pPr>
              <w:pStyle w:val="TableText"/>
              <w:rPr>
                <w:lang w:val="it-IT"/>
              </w:rPr>
            </w:pPr>
            <w:r>
              <w:rPr>
                <w:lang w:val="it-IT"/>
              </w:rPr>
              <w:t xml:space="preserve">Pizza </w:t>
            </w:r>
          </w:p>
          <w:p w14:paraId="2396F742" w14:textId="77777777" w:rsidR="00653308" w:rsidRDefault="00653308" w:rsidP="00653308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Celery</w:t>
            </w:r>
            <w:proofErr w:type="spellEnd"/>
            <w:r>
              <w:rPr>
                <w:lang w:val="it-IT"/>
              </w:rPr>
              <w:t xml:space="preserve"> &amp; Ranch</w:t>
            </w:r>
          </w:p>
          <w:p w14:paraId="7198543F" w14:textId="77777777" w:rsidR="00653308" w:rsidRPr="00742D0D" w:rsidRDefault="00653308" w:rsidP="00653308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Fruit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Juice</w:t>
            </w:r>
            <w:proofErr w:type="spellEnd"/>
          </w:p>
          <w:p w14:paraId="4E4EF024" w14:textId="059C56B8" w:rsidR="00653308" w:rsidRPr="00742D0D" w:rsidRDefault="00653308" w:rsidP="00653308">
            <w:pPr>
              <w:pStyle w:val="TableText"/>
              <w:rPr>
                <w:lang w:val="it-IT"/>
              </w:rPr>
            </w:pPr>
          </w:p>
          <w:p w14:paraId="681ADD47" w14:textId="4EDC8C04" w:rsidR="00653308" w:rsidRPr="00874A6A" w:rsidRDefault="00653308" w:rsidP="00653308">
            <w:pPr>
              <w:pStyle w:val="TableText"/>
              <w:rPr>
                <w:lang w:val="fr-FR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3C3BA87" w14:textId="5434AA32" w:rsidR="00653308" w:rsidRPr="00874A6A" w:rsidRDefault="00653308" w:rsidP="00653308">
            <w:pPr>
              <w:pStyle w:val="TableText"/>
              <w:rPr>
                <w:lang w:val="fr-FR"/>
              </w:rPr>
            </w:pPr>
            <w:r>
              <w:t xml:space="preserve"> </w:t>
            </w:r>
          </w:p>
          <w:p w14:paraId="69A7CF2C" w14:textId="351E204B" w:rsidR="00653308" w:rsidRPr="00874A6A" w:rsidRDefault="00653308" w:rsidP="00653308">
            <w:pPr>
              <w:pStyle w:val="TableText"/>
              <w:rPr>
                <w:lang w:val="fr-FR"/>
              </w:rPr>
            </w:pPr>
          </w:p>
        </w:tc>
      </w:tr>
      <w:tr w:rsidR="00653308" w14:paraId="6F51900C" w14:textId="77777777" w:rsidTr="00653308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06E439B" w14:textId="3965C3BD" w:rsidR="00653308" w:rsidRDefault="00653308" w:rsidP="00653308">
            <w:pPr>
              <w:pStyle w:val="Dates"/>
            </w:pPr>
            <w:r>
              <w:t>15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12463E1" w14:textId="44DBD2C6" w:rsidR="00653308" w:rsidRDefault="00653308" w:rsidP="00653308">
            <w:pPr>
              <w:pStyle w:val="Dates"/>
            </w:pPr>
            <w:r>
              <w:t>16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C188F06" w14:textId="53EAF3FE" w:rsidR="00653308" w:rsidRDefault="00653308" w:rsidP="00653308">
            <w:pPr>
              <w:pStyle w:val="Dates"/>
            </w:pPr>
            <w:r>
              <w:t>17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5339C51" w14:textId="341D1553" w:rsidR="00653308" w:rsidRDefault="00653308" w:rsidP="00653308">
            <w:pPr>
              <w:pStyle w:val="Dates"/>
            </w:pPr>
            <w:r>
              <w:t>18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8009FAC" w14:textId="41A8EE4B" w:rsidR="00653308" w:rsidRDefault="00653308" w:rsidP="00653308">
            <w:pPr>
              <w:pStyle w:val="Dates"/>
            </w:pPr>
            <w:r>
              <w:t>19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AFA77ED" w14:textId="4FB221A3" w:rsidR="00653308" w:rsidRDefault="00653308" w:rsidP="00653308">
            <w:pPr>
              <w:pStyle w:val="Dates"/>
            </w:pPr>
            <w:r>
              <w:t>20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5D7B542" w14:textId="65FCFCAA" w:rsidR="00653308" w:rsidRDefault="00653308" w:rsidP="00653308">
            <w:pPr>
              <w:pStyle w:val="Dates"/>
            </w:pPr>
            <w:r>
              <w:t>21</w:t>
            </w:r>
          </w:p>
        </w:tc>
      </w:tr>
      <w:tr w:rsidR="00653308" w:rsidRPr="00874A6A" w14:paraId="6C041C4A" w14:textId="77777777" w:rsidTr="00653308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7100BEE" w14:textId="47E0765C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5C7E73F" w14:textId="77777777" w:rsidR="00653308" w:rsidRDefault="00653308" w:rsidP="00653308">
            <w:pPr>
              <w:pStyle w:val="TableText"/>
            </w:pPr>
            <w:r>
              <w:t>MEATLESS MONDAY</w:t>
            </w:r>
          </w:p>
          <w:p w14:paraId="0886AD4F" w14:textId="77777777" w:rsidR="00653308" w:rsidRDefault="00653308" w:rsidP="00653308">
            <w:pPr>
              <w:pStyle w:val="TableText"/>
            </w:pPr>
            <w:r>
              <w:t>Cheddar &amp; Broccoli Penne Bake</w:t>
            </w:r>
          </w:p>
          <w:p w14:paraId="1DCB1C8C" w14:textId="7A957078" w:rsidR="00653308" w:rsidRDefault="00653308" w:rsidP="00653308">
            <w:pPr>
              <w:pStyle w:val="TableText"/>
            </w:pPr>
            <w:r>
              <w:t>Fresh Fruit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8B4358A" w14:textId="77777777" w:rsidR="00653308" w:rsidRDefault="00653308" w:rsidP="00653308">
            <w:pPr>
              <w:pStyle w:val="TableText"/>
            </w:pPr>
            <w:r>
              <w:t>Chicken Fajita</w:t>
            </w:r>
          </w:p>
          <w:p w14:paraId="7476B33D" w14:textId="77777777" w:rsidR="00653308" w:rsidRDefault="00653308" w:rsidP="00653308">
            <w:pPr>
              <w:pStyle w:val="TableText"/>
            </w:pPr>
            <w:r>
              <w:t>Spanish Rice</w:t>
            </w:r>
          </w:p>
          <w:p w14:paraId="08C72FA3" w14:textId="5775EC3D" w:rsidR="00653308" w:rsidRDefault="00653308" w:rsidP="00653308">
            <w:pPr>
              <w:pStyle w:val="TableText"/>
            </w:pPr>
            <w:r>
              <w:t>Peaches</w:t>
            </w:r>
          </w:p>
          <w:p w14:paraId="1FD6A0CB" w14:textId="191E917D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D3AD28C" w14:textId="17A2C74F" w:rsidR="00653308" w:rsidRDefault="00653308" w:rsidP="00653308">
            <w:pPr>
              <w:pStyle w:val="TableText"/>
            </w:pPr>
            <w:r>
              <w:t>Chicken Sandwich</w:t>
            </w:r>
          </w:p>
          <w:p w14:paraId="74ABF4BC" w14:textId="77777777" w:rsidR="00653308" w:rsidRDefault="00653308" w:rsidP="00653308">
            <w:pPr>
              <w:pStyle w:val="TableText"/>
            </w:pPr>
            <w:r>
              <w:t>Baked Beans</w:t>
            </w:r>
          </w:p>
          <w:p w14:paraId="03D8D320" w14:textId="77777777" w:rsidR="00653308" w:rsidRDefault="00653308" w:rsidP="00653308">
            <w:pPr>
              <w:pStyle w:val="TableText"/>
            </w:pPr>
            <w:r>
              <w:t>Fruit Juice</w:t>
            </w:r>
          </w:p>
          <w:p w14:paraId="207A2B8D" w14:textId="262BF269" w:rsidR="00653308" w:rsidRPr="00874A6A" w:rsidRDefault="00653308" w:rsidP="00653308">
            <w:pPr>
              <w:pStyle w:val="TableText"/>
              <w:rPr>
                <w:lang w:val="it-IT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8DCB2C8" w14:textId="77777777" w:rsidR="00653308" w:rsidRDefault="00653308" w:rsidP="00653308">
            <w:pPr>
              <w:pStyle w:val="TableText"/>
            </w:pPr>
            <w:r>
              <w:t>Turkey Sub</w:t>
            </w:r>
          </w:p>
          <w:p w14:paraId="202FDF46" w14:textId="77777777" w:rsidR="00653308" w:rsidRDefault="00653308" w:rsidP="00653308">
            <w:pPr>
              <w:pStyle w:val="TableText"/>
            </w:pPr>
            <w:r>
              <w:t xml:space="preserve">Carrots &amp; Ranch </w:t>
            </w:r>
          </w:p>
          <w:p w14:paraId="067D9553" w14:textId="1B0D1093" w:rsidR="00653308" w:rsidRDefault="00653308" w:rsidP="00653308">
            <w:pPr>
              <w:pStyle w:val="TableText"/>
            </w:pPr>
            <w:r>
              <w:t>Fresh Fruit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64E5CDD" w14:textId="77777777" w:rsidR="00653308" w:rsidRDefault="00653308" w:rsidP="00653308">
            <w:pPr>
              <w:pStyle w:val="TableText"/>
              <w:rPr>
                <w:lang w:val="it-IT"/>
              </w:rPr>
            </w:pPr>
            <w:r>
              <w:rPr>
                <w:lang w:val="it-IT"/>
              </w:rPr>
              <w:t xml:space="preserve">Pizza </w:t>
            </w:r>
          </w:p>
          <w:p w14:paraId="574D48ED" w14:textId="497CC36D" w:rsidR="00653308" w:rsidRDefault="00653308" w:rsidP="00653308">
            <w:pPr>
              <w:pStyle w:val="TableText"/>
              <w:rPr>
                <w:lang w:val="it-IT"/>
              </w:rPr>
            </w:pPr>
            <w:proofErr w:type="spellStart"/>
            <w:proofErr w:type="gramStart"/>
            <w:r>
              <w:rPr>
                <w:lang w:val="it-IT"/>
              </w:rPr>
              <w:t>Carrots</w:t>
            </w:r>
            <w:proofErr w:type="spellEnd"/>
            <w:r>
              <w:rPr>
                <w:lang w:val="it-IT"/>
              </w:rPr>
              <w:t xml:space="preserve">  &amp;</w:t>
            </w:r>
            <w:proofErr w:type="gramEnd"/>
            <w:r>
              <w:rPr>
                <w:lang w:val="it-IT"/>
              </w:rPr>
              <w:t xml:space="preserve"> Ranch</w:t>
            </w:r>
          </w:p>
          <w:p w14:paraId="4AF3803E" w14:textId="77777777" w:rsidR="00653308" w:rsidRPr="00742D0D" w:rsidRDefault="00653308" w:rsidP="00653308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Fruit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Juice</w:t>
            </w:r>
            <w:proofErr w:type="spellEnd"/>
          </w:p>
          <w:p w14:paraId="2464EE40" w14:textId="3D0CF9B0" w:rsidR="00653308" w:rsidRPr="0027463C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F14CCDD" w14:textId="142DEF7D" w:rsidR="00653308" w:rsidRPr="00874A6A" w:rsidRDefault="00653308" w:rsidP="00653308">
            <w:pPr>
              <w:pStyle w:val="TableText"/>
              <w:rPr>
                <w:lang w:val="fr-FR"/>
              </w:rPr>
            </w:pPr>
          </w:p>
        </w:tc>
      </w:tr>
      <w:tr w:rsidR="00653308" w14:paraId="4FBF47A6" w14:textId="77777777" w:rsidTr="00653308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4BE3333" w14:textId="607CFFA2" w:rsidR="00653308" w:rsidRDefault="00653308" w:rsidP="00653308">
            <w:pPr>
              <w:pStyle w:val="Dates"/>
            </w:pPr>
            <w:r>
              <w:t>22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FBF1028" w14:textId="29710ED5" w:rsidR="00653308" w:rsidRDefault="00653308" w:rsidP="00653308">
            <w:pPr>
              <w:pStyle w:val="Dates"/>
            </w:pPr>
            <w:r>
              <w:t>23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FDBA646" w14:textId="2081BC23" w:rsidR="00653308" w:rsidRDefault="00653308" w:rsidP="00653308">
            <w:pPr>
              <w:pStyle w:val="Dates"/>
            </w:pPr>
            <w:r>
              <w:t>24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88699CE" w14:textId="4DFAA595" w:rsidR="00653308" w:rsidRDefault="00653308" w:rsidP="00653308">
            <w:pPr>
              <w:pStyle w:val="Dates"/>
            </w:pPr>
            <w:r>
              <w:t>25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EC74D86" w14:textId="0E5B37C1" w:rsidR="00653308" w:rsidRDefault="00653308" w:rsidP="00653308">
            <w:pPr>
              <w:pStyle w:val="Dates"/>
            </w:pPr>
            <w:r>
              <w:t>26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EF5F7C7" w14:textId="4E8553F9" w:rsidR="00653308" w:rsidRDefault="00653308" w:rsidP="00653308">
            <w:pPr>
              <w:pStyle w:val="Dates"/>
            </w:pPr>
            <w:r>
              <w:t>27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D2F6EEC" w14:textId="71E15280" w:rsidR="00653308" w:rsidRDefault="00653308" w:rsidP="00653308">
            <w:pPr>
              <w:pStyle w:val="Dates"/>
            </w:pPr>
            <w:r>
              <w:t>28</w:t>
            </w:r>
          </w:p>
        </w:tc>
      </w:tr>
      <w:tr w:rsidR="00653308" w14:paraId="5CCA8352" w14:textId="77777777" w:rsidTr="00653308">
        <w:trPr>
          <w:trHeight w:val="1242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BA6D333" w14:textId="7B83BB98" w:rsidR="00653308" w:rsidRDefault="00653308" w:rsidP="00653308">
            <w:pPr>
              <w:pStyle w:val="TableText"/>
            </w:pPr>
          </w:p>
          <w:p w14:paraId="782C8524" w14:textId="77777777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8DB5FA2" w14:textId="77777777" w:rsidR="00653308" w:rsidRDefault="00653308" w:rsidP="00653308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Sloppy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Joe</w:t>
            </w:r>
            <w:proofErr w:type="spellEnd"/>
          </w:p>
          <w:p w14:paraId="52F0A63D" w14:textId="77777777" w:rsidR="00653308" w:rsidRDefault="00653308" w:rsidP="00653308">
            <w:pPr>
              <w:pStyle w:val="TableText"/>
              <w:rPr>
                <w:lang w:val="it-IT"/>
              </w:rPr>
            </w:pPr>
            <w:r>
              <w:rPr>
                <w:lang w:val="it-IT"/>
              </w:rPr>
              <w:t xml:space="preserve">Potato </w:t>
            </w:r>
            <w:proofErr w:type="spellStart"/>
            <w:r>
              <w:rPr>
                <w:lang w:val="it-IT"/>
              </w:rPr>
              <w:t>Wedges</w:t>
            </w:r>
            <w:proofErr w:type="spellEnd"/>
          </w:p>
          <w:p w14:paraId="75264A93" w14:textId="77777777" w:rsidR="00653308" w:rsidRPr="00742D0D" w:rsidRDefault="00653308" w:rsidP="00653308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Fresh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Fruit</w:t>
            </w:r>
            <w:proofErr w:type="spellEnd"/>
          </w:p>
          <w:p w14:paraId="1EB06814" w14:textId="2BFD1597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5F4C207" w14:textId="77777777" w:rsidR="00653308" w:rsidRDefault="00653308" w:rsidP="00653308">
            <w:pPr>
              <w:pStyle w:val="TableText"/>
            </w:pPr>
            <w:r>
              <w:t>Burrito “Bowl”</w:t>
            </w:r>
          </w:p>
          <w:p w14:paraId="2F17A017" w14:textId="77777777" w:rsidR="00653308" w:rsidRDefault="00653308" w:rsidP="00653308">
            <w:pPr>
              <w:pStyle w:val="TableText"/>
            </w:pPr>
            <w:r>
              <w:t>Chicken, Brown Rice, Salsa, Cheese, Corn &amp; Sour Cream</w:t>
            </w:r>
          </w:p>
          <w:p w14:paraId="49D7A778" w14:textId="61F1C7F9" w:rsidR="00653308" w:rsidRDefault="00653308" w:rsidP="00653308">
            <w:pPr>
              <w:pStyle w:val="TableText"/>
            </w:pPr>
            <w:r>
              <w:t>Fruit Juice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66CD991" w14:textId="5E99F591" w:rsidR="00653308" w:rsidRDefault="00653308" w:rsidP="00653308">
            <w:pPr>
              <w:pStyle w:val="TableText"/>
            </w:pPr>
            <w:r>
              <w:t>Baked Spaghetti</w:t>
            </w:r>
          </w:p>
          <w:p w14:paraId="536EA6F9" w14:textId="7308D38B" w:rsidR="00653308" w:rsidRDefault="00653308" w:rsidP="00653308">
            <w:pPr>
              <w:pStyle w:val="TableText"/>
            </w:pPr>
            <w:r>
              <w:t>Broccoli</w:t>
            </w:r>
          </w:p>
          <w:p w14:paraId="34A88058" w14:textId="53E9AE4B" w:rsidR="00653308" w:rsidRDefault="00653308" w:rsidP="00653308">
            <w:pPr>
              <w:pStyle w:val="TableText"/>
            </w:pPr>
            <w:r>
              <w:t>Fresh Fruit</w:t>
            </w:r>
          </w:p>
          <w:p w14:paraId="6365D441" w14:textId="011C81DB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8B17CB3" w14:textId="0E675608" w:rsidR="00653308" w:rsidRDefault="00653308" w:rsidP="00653308">
            <w:pPr>
              <w:pStyle w:val="TableText"/>
            </w:pPr>
            <w:r>
              <w:t>BBQ Chicken</w:t>
            </w:r>
          </w:p>
          <w:p w14:paraId="2D5C28F4" w14:textId="7C170020" w:rsidR="00653308" w:rsidRDefault="00653308" w:rsidP="00653308">
            <w:pPr>
              <w:pStyle w:val="TableText"/>
            </w:pPr>
            <w:r>
              <w:t>Mixed Vegetables</w:t>
            </w:r>
          </w:p>
          <w:p w14:paraId="196CCFF3" w14:textId="67DB8E53" w:rsidR="00653308" w:rsidRDefault="00653308" w:rsidP="00653308">
            <w:pPr>
              <w:pStyle w:val="TableText"/>
            </w:pPr>
            <w:r>
              <w:t>Macaroni &amp; Cheese</w:t>
            </w:r>
          </w:p>
          <w:p w14:paraId="051B587F" w14:textId="17046C29" w:rsidR="00653308" w:rsidRDefault="00653308" w:rsidP="00653308">
            <w:pPr>
              <w:pStyle w:val="TableText"/>
            </w:pPr>
            <w:r>
              <w:t>Fruit Juice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185B4BD" w14:textId="77777777" w:rsidR="00653308" w:rsidRDefault="00653308" w:rsidP="00653308">
            <w:pPr>
              <w:pStyle w:val="TableText"/>
              <w:rPr>
                <w:lang w:val="it-IT"/>
              </w:rPr>
            </w:pPr>
            <w:r>
              <w:rPr>
                <w:lang w:val="it-IT"/>
              </w:rPr>
              <w:t xml:space="preserve">Pizza </w:t>
            </w:r>
          </w:p>
          <w:p w14:paraId="3173AAE0" w14:textId="77777777" w:rsidR="00653308" w:rsidRDefault="00653308" w:rsidP="00653308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Spinach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Tossed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Salad</w:t>
            </w:r>
            <w:proofErr w:type="spellEnd"/>
          </w:p>
          <w:p w14:paraId="3D6F22B9" w14:textId="77777777" w:rsidR="00653308" w:rsidRPr="00742D0D" w:rsidRDefault="00653308" w:rsidP="00653308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Fruit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Juice</w:t>
            </w:r>
            <w:proofErr w:type="spellEnd"/>
          </w:p>
          <w:p w14:paraId="38BE1BF4" w14:textId="314B8310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0433163" w14:textId="77777777" w:rsidR="00653308" w:rsidRDefault="00653308" w:rsidP="00653308">
            <w:pPr>
              <w:pStyle w:val="TableText"/>
            </w:pPr>
          </w:p>
        </w:tc>
      </w:tr>
      <w:tr w:rsidR="00653308" w14:paraId="4446EE21" w14:textId="77777777" w:rsidTr="00653308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01CD168" w14:textId="2D736AE6" w:rsidR="00653308" w:rsidRDefault="00653308" w:rsidP="00653308">
            <w:pPr>
              <w:pStyle w:val="Dates"/>
            </w:pPr>
            <w:r>
              <w:t>29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C9A5CD8" w14:textId="6C61DCE7" w:rsidR="00653308" w:rsidRDefault="00653308" w:rsidP="00653308">
            <w:pPr>
              <w:pStyle w:val="Dates"/>
            </w:pPr>
            <w:r>
              <w:t>30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8E8B10B" w14:textId="5C9D3638" w:rsidR="00653308" w:rsidRDefault="00653308" w:rsidP="00653308">
            <w:pPr>
              <w:pStyle w:val="Dates"/>
            </w:pPr>
            <w:r>
              <w:t>31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1DCE662" w14:textId="2DD38BA6" w:rsidR="00653308" w:rsidRDefault="00653308" w:rsidP="00653308">
            <w:pPr>
              <w:pStyle w:val="Dates"/>
            </w:pP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27F3350" w14:textId="6E0EBE23" w:rsidR="00653308" w:rsidRDefault="00653308" w:rsidP="00653308">
            <w:pPr>
              <w:pStyle w:val="Dates"/>
            </w:pP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4E06BB1" w14:textId="33BE1E77" w:rsidR="00653308" w:rsidRDefault="00653308" w:rsidP="00653308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29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09020CB" w14:textId="2CF8AADD" w:rsidR="00653308" w:rsidRDefault="00653308" w:rsidP="00653308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</w:tr>
      <w:tr w:rsidR="00653308" w14:paraId="1109E2B9" w14:textId="77777777" w:rsidTr="00653308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02A2E6B" w14:textId="77777777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15CDE18" w14:textId="2F05829C" w:rsidR="00653308" w:rsidRDefault="00653308" w:rsidP="00653308">
            <w:pPr>
              <w:pStyle w:val="TableText"/>
            </w:pPr>
            <w:r>
              <w:t>NO SCHOOL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D424F9E" w14:textId="594309D4" w:rsidR="00653308" w:rsidRDefault="00653308" w:rsidP="00653308">
            <w:pPr>
              <w:pStyle w:val="TableText"/>
            </w:pPr>
            <w:r>
              <w:t>NO SCHOOL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1759A5F" w14:textId="0D350801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CC823B6" w14:textId="77777777" w:rsidR="00653308" w:rsidRDefault="00653308" w:rsidP="00653308">
            <w:pPr>
              <w:pStyle w:val="TableText"/>
            </w:pPr>
          </w:p>
          <w:p w14:paraId="3DB5313F" w14:textId="7F75C296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DA865EA" w14:textId="77777777" w:rsidR="00653308" w:rsidRDefault="00653308" w:rsidP="00653308">
            <w:pPr>
              <w:pStyle w:val="TableText"/>
            </w:pPr>
          </w:p>
          <w:p w14:paraId="7A3AE96B" w14:textId="69446223" w:rsidR="00653308" w:rsidRDefault="00653308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119ACE0" w14:textId="77777777" w:rsidR="00653308" w:rsidRDefault="00653308" w:rsidP="00653308">
            <w:pPr>
              <w:pStyle w:val="TableText"/>
            </w:pPr>
            <w:bookmarkStart w:id="0" w:name="_GoBack"/>
            <w:bookmarkEnd w:id="0"/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7200"/>
        <w:gridCol w:w="7200"/>
      </w:tblGrid>
      <w:tr w:rsidR="00874A6A" w14:paraId="0D67F9D8" w14:textId="77777777" w:rsidTr="000B5F74">
        <w:tc>
          <w:tcPr>
            <w:tcW w:w="5000" w:type="pct"/>
            <w:gridSpan w:val="2"/>
            <w:shd w:val="clear" w:color="auto" w:fill="92BC00" w:themeFill="accent1"/>
          </w:tcPr>
          <w:p w14:paraId="2882AA14" w14:textId="18A7B6F8" w:rsidR="00874A6A" w:rsidRPr="00653308" w:rsidRDefault="00874A6A" w:rsidP="000B5F74">
            <w:pPr>
              <w:pStyle w:val="Month"/>
              <w:rPr>
                <w:color w:val="0070C0"/>
                <w:sz w:val="72"/>
                <w:szCs w:val="72"/>
              </w:rPr>
            </w:pPr>
            <w:r w:rsidRPr="00653308">
              <w:rPr>
                <w:noProof/>
                <w:color w:val="0070C0"/>
                <w:sz w:val="72"/>
                <w:szCs w:val="7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476BD8" wp14:editId="0800FC30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114300</wp:posOffset>
                      </wp:positionV>
                      <wp:extent cx="4914900" cy="914400"/>
                      <wp:effectExtent l="0" t="0" r="0" b="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49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BE0C6F" w14:textId="77777777" w:rsidR="00145B63" w:rsidRPr="0060521F" w:rsidRDefault="00145B63" w:rsidP="00874A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The U.S. Department of Agriculture (USDA) prohibits discrimination against its customers, employees, and applicants for employment on the bases of race, color,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national origin, age, disability, sex, gender identity, religion, reprisal, and where applicable, political beliefs, marital status, familial or parental status, sexual orientation, or all or part of an individual's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income is derived from any public assistance program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76BD8" id="Text Box 2" o:spid="_x0000_s1027" type="#_x0000_t202" style="position:absolute;margin-left:297pt;margin-top:9pt;width:38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" filled="f" stroked="f">
                      <v:textbox>
                        <w:txbxContent>
                          <w:p w14:paraId="66BE0C6F" w14:textId="77777777" w:rsidR="00145B63" w:rsidRPr="0060521F" w:rsidRDefault="00145B63" w:rsidP="00874A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The U.S. Department of Agriculture (USDA) prohibits discrimination against its customers, employees, and applicants for employment on the bases of race, color,</w:t>
                            </w:r>
                            <w:r>
                              <w:rPr>
                                <w:rFonts w:ascii="Verdana" w:hAnsi="Verdana" w:cs="Verdan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national origin, age, disability, sex, gender identity, religion, reprisal, and where applicable, political beliefs, marital status, familial or parental status, sexual orientation, or all or part of an individual's</w:t>
                            </w:r>
                            <w:r>
                              <w:rPr>
                                <w:rFonts w:ascii="Verdana" w:hAnsi="Verdana" w:cs="Verdan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income is derived from any public assistance program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3308" w:rsidRPr="00653308">
              <w:rPr>
                <w:color w:val="0070C0"/>
                <w:sz w:val="72"/>
                <w:szCs w:val="72"/>
              </w:rPr>
              <w:t>March</w:t>
            </w:r>
          </w:p>
          <w:p w14:paraId="45529D43" w14:textId="3B498A0F" w:rsidR="00653308" w:rsidRPr="005828F3" w:rsidRDefault="00653308" w:rsidP="000B5F74">
            <w:pPr>
              <w:pStyle w:val="Month"/>
              <w:rPr>
                <w:sz w:val="72"/>
                <w:szCs w:val="72"/>
              </w:rPr>
            </w:pPr>
            <w:r w:rsidRPr="00653308">
              <w:rPr>
                <w:color w:val="0070C0"/>
                <w:sz w:val="72"/>
                <w:szCs w:val="72"/>
              </w:rPr>
              <w:t>2026</w:t>
            </w:r>
          </w:p>
        </w:tc>
      </w:tr>
      <w:tr w:rsidR="00874A6A" w14:paraId="3E56A383" w14:textId="77777777" w:rsidTr="000B5F74"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68E89986" w14:textId="069A2F9C" w:rsidR="00874A6A" w:rsidRPr="00CA0398" w:rsidRDefault="005828F3" w:rsidP="005828F3">
            <w:pPr>
              <w:pStyle w:val="Year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                                                                                   </w:t>
            </w:r>
            <w:r w:rsidR="001603AC">
              <w:rPr>
                <w:sz w:val="52"/>
                <w:szCs w:val="52"/>
              </w:rPr>
              <w:t xml:space="preserve">   </w:t>
            </w:r>
            <w:r>
              <w:rPr>
                <w:sz w:val="52"/>
                <w:szCs w:val="52"/>
              </w:rPr>
              <w:t xml:space="preserve">                                                      </w:t>
            </w:r>
          </w:p>
        </w:tc>
      </w:tr>
      <w:tr w:rsidR="00874A6A" w14:paraId="47867BC7" w14:textId="77777777" w:rsidTr="000B5F74">
        <w:sdt>
          <w:sdtPr>
            <w:id w:val="-1167627247"/>
            <w:placeholder>
              <w:docPart w:val="C856374839E410408D1D6A51AF6A31DF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1CCBBFC5" w14:textId="3DE67004" w:rsidR="00874A6A" w:rsidRDefault="00920975" w:rsidP="00920975">
                <w:pPr>
                  <w:pStyle w:val="Title"/>
                </w:pPr>
                <w:r w:rsidRPr="00920975">
                  <w:rPr>
                    <w:sz w:val="36"/>
                    <w:szCs w:val="36"/>
                  </w:rPr>
                  <w:t>Barack Obama Leadership Academ</w:t>
                </w:r>
                <w:r>
                  <w:t>y</w:t>
                </w:r>
              </w:p>
            </w:tc>
          </w:sdtContent>
        </w:sdt>
        <w:sdt>
          <w:sdtPr>
            <w:id w:val="567773538"/>
            <w:placeholder>
              <w:docPart w:val="D1BDC12BCB741B46BCA1AD5D3A7ED21E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4F88A09D" w14:textId="77777777" w:rsidR="00874A6A" w:rsidRDefault="00874A6A" w:rsidP="000B5F74">
                <w:pPr>
                  <w:pStyle w:val="Subtitle"/>
                </w:pPr>
                <w:r>
                  <w:t>Breakfast Menu</w:t>
                </w:r>
              </w:p>
            </w:tc>
          </w:sdtContent>
        </w:sdt>
      </w:tr>
    </w:tbl>
    <w:tbl>
      <w:tblPr>
        <w:tblStyle w:val="TableCalendar"/>
        <w:tblW w:w="0" w:type="auto"/>
        <w:tblLayout w:type="fixed"/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874A6A" w14:paraId="45C3077C" w14:textId="77777777" w:rsidTr="000B5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8" w:type="dxa"/>
          </w:tcPr>
          <w:p w14:paraId="0FED190D" w14:textId="77777777" w:rsidR="00874A6A" w:rsidRDefault="00874A6A" w:rsidP="000B5F74">
            <w:pPr>
              <w:pStyle w:val="Days"/>
            </w:pPr>
            <w:r>
              <w:t>Sunday</w:t>
            </w:r>
          </w:p>
        </w:tc>
        <w:tc>
          <w:tcPr>
            <w:tcW w:w="2088" w:type="dxa"/>
          </w:tcPr>
          <w:p w14:paraId="15E6BEB9" w14:textId="77777777" w:rsidR="00874A6A" w:rsidRDefault="00874A6A" w:rsidP="000B5F74">
            <w:pPr>
              <w:pStyle w:val="Days"/>
            </w:pPr>
            <w:r>
              <w:t>Monday</w:t>
            </w:r>
          </w:p>
        </w:tc>
        <w:tc>
          <w:tcPr>
            <w:tcW w:w="2088" w:type="dxa"/>
          </w:tcPr>
          <w:p w14:paraId="502F7F1F" w14:textId="77777777" w:rsidR="00874A6A" w:rsidRDefault="00874A6A" w:rsidP="000B5F74">
            <w:pPr>
              <w:pStyle w:val="Days"/>
            </w:pPr>
            <w:r>
              <w:t>Tuesday</w:t>
            </w:r>
          </w:p>
        </w:tc>
        <w:tc>
          <w:tcPr>
            <w:tcW w:w="2088" w:type="dxa"/>
          </w:tcPr>
          <w:p w14:paraId="492C9FC7" w14:textId="77777777" w:rsidR="00874A6A" w:rsidRDefault="00874A6A" w:rsidP="000B5F74">
            <w:pPr>
              <w:pStyle w:val="Days"/>
            </w:pPr>
            <w:r>
              <w:t>Wednesday</w:t>
            </w:r>
          </w:p>
        </w:tc>
        <w:tc>
          <w:tcPr>
            <w:tcW w:w="2088" w:type="dxa"/>
          </w:tcPr>
          <w:p w14:paraId="4FFA7520" w14:textId="77777777" w:rsidR="00874A6A" w:rsidRDefault="00874A6A" w:rsidP="000B5F74">
            <w:pPr>
              <w:pStyle w:val="Days"/>
            </w:pPr>
            <w:r>
              <w:t>Thursday</w:t>
            </w:r>
          </w:p>
        </w:tc>
        <w:tc>
          <w:tcPr>
            <w:tcW w:w="2088" w:type="dxa"/>
          </w:tcPr>
          <w:p w14:paraId="566C32AD" w14:textId="77777777" w:rsidR="00874A6A" w:rsidRDefault="00874A6A" w:rsidP="000B5F74">
            <w:pPr>
              <w:pStyle w:val="Days"/>
            </w:pPr>
            <w:r>
              <w:t>Friday</w:t>
            </w:r>
          </w:p>
        </w:tc>
        <w:tc>
          <w:tcPr>
            <w:tcW w:w="2088" w:type="dxa"/>
          </w:tcPr>
          <w:p w14:paraId="0FE0FFD3" w14:textId="77777777" w:rsidR="00874A6A" w:rsidRDefault="00874A6A" w:rsidP="000B5F74">
            <w:pPr>
              <w:pStyle w:val="Days"/>
            </w:pPr>
            <w:r>
              <w:t>Saturday</w:t>
            </w:r>
          </w:p>
        </w:tc>
      </w:tr>
      <w:tr w:rsidR="00874A6A" w14:paraId="54DBB2A5" w14:textId="77777777" w:rsidTr="000B5F74">
        <w:tc>
          <w:tcPr>
            <w:tcW w:w="2088" w:type="dxa"/>
            <w:tcBorders>
              <w:bottom w:val="nil"/>
            </w:tcBorders>
          </w:tcPr>
          <w:p w14:paraId="660304F9" w14:textId="61F4D4F9" w:rsidR="00874A6A" w:rsidRDefault="00653308" w:rsidP="000B5F74">
            <w:pPr>
              <w:pStyle w:val="Dates"/>
            </w:pPr>
            <w:r>
              <w:t>1</w:t>
            </w:r>
            <w:r w:rsidR="00874A6A" w:rsidRPr="00566EB4">
              <w:fldChar w:fldCharType="begin"/>
            </w:r>
            <w:r w:rsidR="00874A6A" w:rsidRPr="00566EB4">
              <w:instrText xml:space="preserve"> IF </w:instrText>
            </w:r>
            <w:r w:rsidR="00874A6A" w:rsidRPr="00566EB4">
              <w:fldChar w:fldCharType="begin"/>
            </w:r>
            <w:r w:rsidR="00874A6A" w:rsidRPr="00566EB4">
              <w:instrText xml:space="preserve"> DocVariable MonthStart \@ dddd </w:instrText>
            </w:r>
            <w:r w:rsidR="00874A6A" w:rsidRPr="00566EB4">
              <w:fldChar w:fldCharType="separate"/>
            </w:r>
            <w:r w:rsidR="001603AC">
              <w:instrText>Thursday</w:instrText>
            </w:r>
            <w:r w:rsidR="00874A6A" w:rsidRPr="00566EB4">
              <w:fldChar w:fldCharType="end"/>
            </w:r>
            <w:r w:rsidR="00874A6A" w:rsidRPr="00566EB4">
              <w:instrText xml:space="preserve"> = "</w:instrText>
            </w:r>
            <w:r w:rsidR="00874A6A">
              <w:instrText>Sunday</w:instrText>
            </w:r>
            <w:r w:rsidR="00874A6A" w:rsidRPr="00566EB4">
              <w:instrText>" 1 ""</w:instrText>
            </w:r>
            <w:r w:rsidR="00874A6A"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1CE2B800" w14:textId="089B351E" w:rsidR="00874A6A" w:rsidRDefault="00653308" w:rsidP="000B5F74">
            <w:pPr>
              <w:pStyle w:val="Dates"/>
            </w:pPr>
            <w:r>
              <w:t>2</w:t>
            </w:r>
            <w:r w:rsidR="00874A6A" w:rsidRPr="00566EB4">
              <w:fldChar w:fldCharType="begin"/>
            </w:r>
            <w:r w:rsidR="00874A6A" w:rsidRPr="00566EB4">
              <w:instrText xml:space="preserve"> IF </w:instrText>
            </w:r>
            <w:r w:rsidR="00874A6A" w:rsidRPr="00566EB4">
              <w:fldChar w:fldCharType="begin"/>
            </w:r>
            <w:r w:rsidR="00874A6A" w:rsidRPr="00566EB4">
              <w:instrText xml:space="preserve"> DocVariable MonthStart \@ dddd </w:instrText>
            </w:r>
            <w:r w:rsidR="00874A6A" w:rsidRPr="00566EB4">
              <w:fldChar w:fldCharType="separate"/>
            </w:r>
            <w:r w:rsidR="001603AC">
              <w:instrText>Thursday</w:instrText>
            </w:r>
            <w:r w:rsidR="00874A6A" w:rsidRPr="00566EB4">
              <w:fldChar w:fldCharType="end"/>
            </w:r>
            <w:r w:rsidR="00874A6A" w:rsidRPr="00566EB4">
              <w:instrText xml:space="preserve"> = "</w:instrText>
            </w:r>
            <w:r w:rsidR="00874A6A">
              <w:instrText>Monday</w:instrText>
            </w:r>
            <w:r w:rsidR="00874A6A" w:rsidRPr="00566EB4">
              <w:instrText xml:space="preserve">" 1 </w:instrText>
            </w:r>
            <w:r w:rsidR="00874A6A" w:rsidRPr="00566EB4">
              <w:fldChar w:fldCharType="begin"/>
            </w:r>
            <w:r w:rsidR="00874A6A" w:rsidRPr="00566EB4">
              <w:instrText xml:space="preserve"> IF </w:instrText>
            </w:r>
            <w:r w:rsidR="00874A6A" w:rsidRPr="00566EB4">
              <w:fldChar w:fldCharType="begin"/>
            </w:r>
            <w:r w:rsidR="00874A6A" w:rsidRPr="00566EB4">
              <w:instrText xml:space="preserve"> =A2 </w:instrText>
            </w:r>
            <w:r w:rsidR="00874A6A"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="00874A6A" w:rsidRPr="00566EB4">
              <w:fldChar w:fldCharType="end"/>
            </w:r>
            <w:r w:rsidR="00874A6A" w:rsidRPr="00566EB4">
              <w:instrText xml:space="preserve"> &lt;&gt; 0 </w:instrText>
            </w:r>
            <w:r w:rsidR="00874A6A" w:rsidRPr="00566EB4">
              <w:fldChar w:fldCharType="begin"/>
            </w:r>
            <w:r w:rsidR="00874A6A" w:rsidRPr="00566EB4">
              <w:instrText xml:space="preserve"> =A2+1 </w:instrText>
            </w:r>
            <w:r w:rsidR="00874A6A" w:rsidRPr="00566EB4">
              <w:fldChar w:fldCharType="separate"/>
            </w:r>
            <w:r w:rsidR="00742D0D">
              <w:rPr>
                <w:noProof/>
              </w:rPr>
              <w:instrText>2</w:instrText>
            </w:r>
            <w:r w:rsidR="00874A6A" w:rsidRPr="00566EB4">
              <w:fldChar w:fldCharType="end"/>
            </w:r>
            <w:r w:rsidR="00874A6A" w:rsidRPr="00566EB4">
              <w:instrText xml:space="preserve"> "" </w:instrText>
            </w:r>
            <w:r w:rsidR="00874A6A" w:rsidRPr="00566EB4">
              <w:fldChar w:fldCharType="end"/>
            </w:r>
            <w:r w:rsidR="00874A6A"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40B98EEC" w14:textId="45517F83" w:rsidR="00874A6A" w:rsidRDefault="00653308" w:rsidP="000B5F74">
            <w:pPr>
              <w:pStyle w:val="Dates"/>
            </w:pPr>
            <w:r>
              <w:t>3</w:t>
            </w:r>
            <w:r w:rsidR="00874A6A" w:rsidRPr="00566EB4">
              <w:fldChar w:fldCharType="begin"/>
            </w:r>
            <w:r w:rsidR="00874A6A" w:rsidRPr="00566EB4">
              <w:instrText xml:space="preserve"> IF </w:instrText>
            </w:r>
            <w:r w:rsidR="00874A6A" w:rsidRPr="00566EB4">
              <w:fldChar w:fldCharType="begin"/>
            </w:r>
            <w:r w:rsidR="00874A6A" w:rsidRPr="00566EB4">
              <w:instrText xml:space="preserve"> DocVariable MonthStart \@ dddd </w:instrText>
            </w:r>
            <w:r w:rsidR="00874A6A" w:rsidRPr="00566EB4">
              <w:fldChar w:fldCharType="separate"/>
            </w:r>
            <w:r w:rsidR="001603AC">
              <w:instrText>Thursday</w:instrText>
            </w:r>
            <w:r w:rsidR="00874A6A" w:rsidRPr="00566EB4">
              <w:fldChar w:fldCharType="end"/>
            </w:r>
            <w:r w:rsidR="00874A6A" w:rsidRPr="00566EB4">
              <w:instrText xml:space="preserve"> = "</w:instrText>
            </w:r>
            <w:r w:rsidR="00874A6A">
              <w:instrText>Tuesday</w:instrText>
            </w:r>
            <w:r w:rsidR="00874A6A" w:rsidRPr="00566EB4">
              <w:instrText xml:space="preserve">" 1 </w:instrText>
            </w:r>
            <w:r w:rsidR="00874A6A" w:rsidRPr="00566EB4">
              <w:fldChar w:fldCharType="begin"/>
            </w:r>
            <w:r w:rsidR="00874A6A" w:rsidRPr="00566EB4">
              <w:instrText xml:space="preserve"> IF </w:instrText>
            </w:r>
            <w:r w:rsidR="00874A6A" w:rsidRPr="00566EB4">
              <w:fldChar w:fldCharType="begin"/>
            </w:r>
            <w:r w:rsidR="00874A6A" w:rsidRPr="00566EB4">
              <w:instrText xml:space="preserve"> =B2 </w:instrText>
            </w:r>
            <w:r w:rsidR="00874A6A"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="00874A6A" w:rsidRPr="00566EB4">
              <w:fldChar w:fldCharType="end"/>
            </w:r>
            <w:r w:rsidR="00874A6A" w:rsidRPr="00566EB4">
              <w:instrText xml:space="preserve"> &lt;&gt; 0 </w:instrText>
            </w:r>
            <w:r w:rsidR="00874A6A" w:rsidRPr="00566EB4">
              <w:fldChar w:fldCharType="begin"/>
            </w:r>
            <w:r w:rsidR="00874A6A" w:rsidRPr="00566EB4">
              <w:instrText xml:space="preserve"> =B2+1 </w:instrText>
            </w:r>
            <w:r w:rsidR="00874A6A" w:rsidRPr="00566EB4">
              <w:fldChar w:fldCharType="separate"/>
            </w:r>
            <w:r w:rsidR="00742D0D">
              <w:rPr>
                <w:noProof/>
              </w:rPr>
              <w:instrText>3</w:instrText>
            </w:r>
            <w:r w:rsidR="00874A6A" w:rsidRPr="00566EB4">
              <w:fldChar w:fldCharType="end"/>
            </w:r>
            <w:r w:rsidR="00874A6A" w:rsidRPr="00566EB4">
              <w:instrText xml:space="preserve"> "" </w:instrText>
            </w:r>
            <w:r w:rsidR="00874A6A" w:rsidRPr="00566EB4">
              <w:fldChar w:fldCharType="end"/>
            </w:r>
            <w:r w:rsidR="00874A6A"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29ACD30B" w14:textId="6295A698" w:rsidR="00874A6A" w:rsidRDefault="00653308" w:rsidP="000B5F74">
            <w:pPr>
              <w:pStyle w:val="Dates"/>
            </w:pPr>
            <w:r>
              <w:t>4</w:t>
            </w:r>
            <w:r w:rsidR="00874A6A" w:rsidRPr="00566EB4">
              <w:fldChar w:fldCharType="begin"/>
            </w:r>
            <w:r w:rsidR="00874A6A" w:rsidRPr="00566EB4">
              <w:instrText xml:space="preserve"> IF </w:instrText>
            </w:r>
            <w:r w:rsidR="00874A6A" w:rsidRPr="00566EB4">
              <w:fldChar w:fldCharType="begin"/>
            </w:r>
            <w:r w:rsidR="00874A6A" w:rsidRPr="00566EB4">
              <w:instrText xml:space="preserve"> DocVariable MonthStart \@ dddd </w:instrText>
            </w:r>
            <w:r w:rsidR="00874A6A" w:rsidRPr="00566EB4">
              <w:fldChar w:fldCharType="separate"/>
            </w:r>
            <w:r w:rsidR="001603AC">
              <w:instrText>Thursday</w:instrText>
            </w:r>
            <w:r w:rsidR="00874A6A" w:rsidRPr="00566EB4">
              <w:fldChar w:fldCharType="end"/>
            </w:r>
            <w:r w:rsidR="00874A6A" w:rsidRPr="00566EB4">
              <w:instrText xml:space="preserve"> = "</w:instrText>
            </w:r>
            <w:r w:rsidR="00874A6A">
              <w:instrText>Wednesday</w:instrText>
            </w:r>
            <w:r w:rsidR="00874A6A" w:rsidRPr="00566EB4">
              <w:instrText xml:space="preserve">" 1 </w:instrText>
            </w:r>
            <w:r w:rsidR="00874A6A" w:rsidRPr="00566EB4">
              <w:fldChar w:fldCharType="begin"/>
            </w:r>
            <w:r w:rsidR="00874A6A" w:rsidRPr="00566EB4">
              <w:instrText xml:space="preserve"> IF </w:instrText>
            </w:r>
            <w:r w:rsidR="00874A6A" w:rsidRPr="00566EB4">
              <w:fldChar w:fldCharType="begin"/>
            </w:r>
            <w:r w:rsidR="00874A6A" w:rsidRPr="00566EB4">
              <w:instrText xml:space="preserve"> =C2 </w:instrText>
            </w:r>
            <w:r w:rsidR="00874A6A"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="00874A6A" w:rsidRPr="00566EB4">
              <w:fldChar w:fldCharType="end"/>
            </w:r>
            <w:r w:rsidR="00874A6A" w:rsidRPr="00566EB4">
              <w:instrText xml:space="preserve"> &lt;&gt; 0 </w:instrText>
            </w:r>
            <w:r w:rsidR="00874A6A" w:rsidRPr="00566EB4">
              <w:fldChar w:fldCharType="begin"/>
            </w:r>
            <w:r w:rsidR="00874A6A" w:rsidRPr="00566EB4">
              <w:instrText xml:space="preserve"> =C2+1 </w:instrText>
            </w:r>
            <w:r w:rsidR="00874A6A" w:rsidRPr="00566EB4">
              <w:fldChar w:fldCharType="separate"/>
            </w:r>
            <w:r w:rsidR="00742D0D">
              <w:rPr>
                <w:noProof/>
              </w:rPr>
              <w:instrText>4</w:instrText>
            </w:r>
            <w:r w:rsidR="00874A6A" w:rsidRPr="00566EB4">
              <w:fldChar w:fldCharType="end"/>
            </w:r>
            <w:r w:rsidR="00874A6A" w:rsidRPr="00566EB4">
              <w:instrText xml:space="preserve"> "" </w:instrText>
            </w:r>
            <w:r w:rsidR="00874A6A" w:rsidRPr="00566EB4">
              <w:fldChar w:fldCharType="end"/>
            </w:r>
            <w:r w:rsidR="00874A6A"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662928A2" w14:textId="2225058A" w:rsidR="00874A6A" w:rsidRDefault="00653308" w:rsidP="000B5F74">
            <w:pPr>
              <w:pStyle w:val="Dates"/>
            </w:pPr>
            <w:r>
              <w:t>5</w:t>
            </w:r>
          </w:p>
        </w:tc>
        <w:tc>
          <w:tcPr>
            <w:tcW w:w="2088" w:type="dxa"/>
            <w:tcBorders>
              <w:bottom w:val="nil"/>
            </w:tcBorders>
          </w:tcPr>
          <w:p w14:paraId="5408AE4F" w14:textId="01523D54" w:rsidR="00874A6A" w:rsidRDefault="00653308" w:rsidP="000B5F74">
            <w:pPr>
              <w:pStyle w:val="Dates"/>
            </w:pPr>
            <w:r>
              <w:t>6</w:t>
            </w:r>
          </w:p>
        </w:tc>
        <w:tc>
          <w:tcPr>
            <w:tcW w:w="2088" w:type="dxa"/>
            <w:tcBorders>
              <w:bottom w:val="nil"/>
            </w:tcBorders>
          </w:tcPr>
          <w:p w14:paraId="6C13F645" w14:textId="76749BB9" w:rsidR="00874A6A" w:rsidRDefault="00653308" w:rsidP="000B5F74">
            <w:pPr>
              <w:pStyle w:val="Dates"/>
            </w:pPr>
            <w:r>
              <w:t>7</w:t>
            </w:r>
          </w:p>
        </w:tc>
      </w:tr>
      <w:tr w:rsidR="0075641B" w14:paraId="387391E5" w14:textId="77777777" w:rsidTr="000B5F74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B614E45" w14:textId="77777777" w:rsidR="0075641B" w:rsidRDefault="0075641B" w:rsidP="000B5F74">
            <w:pPr>
              <w:pStyle w:val="TableText"/>
            </w:pPr>
            <w:r>
              <w:t>Skim and Fat-</w:t>
            </w:r>
            <w:proofErr w:type="gramStart"/>
            <w:r>
              <w:t>free  Chocolate</w:t>
            </w:r>
            <w:proofErr w:type="gramEnd"/>
            <w:r>
              <w:t xml:space="preserve"> Milk Included Daily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883B05F" w14:textId="77777777" w:rsidR="00653308" w:rsidRDefault="00653308" w:rsidP="00653308">
            <w:pPr>
              <w:pStyle w:val="TableText"/>
            </w:pPr>
            <w:r>
              <w:t>Cereal Bar</w:t>
            </w:r>
          </w:p>
          <w:p w14:paraId="3F11D067" w14:textId="77777777" w:rsidR="00653308" w:rsidRDefault="00653308" w:rsidP="00653308">
            <w:pPr>
              <w:pStyle w:val="TableText"/>
            </w:pPr>
            <w:r>
              <w:t>String Cheese</w:t>
            </w:r>
          </w:p>
          <w:p w14:paraId="2974D97C" w14:textId="77777777" w:rsidR="00653308" w:rsidRDefault="00653308" w:rsidP="00653308">
            <w:pPr>
              <w:pStyle w:val="TableText"/>
            </w:pPr>
            <w:r>
              <w:t>Applesauce</w:t>
            </w:r>
          </w:p>
          <w:p w14:paraId="2F0456E1" w14:textId="2F59A493" w:rsidR="0047306B" w:rsidRDefault="0047306B" w:rsidP="0012082E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27BFA81" w14:textId="77777777" w:rsidR="00653308" w:rsidRDefault="00653308" w:rsidP="00653308">
            <w:pPr>
              <w:pStyle w:val="TableText"/>
            </w:pPr>
            <w:r>
              <w:t>Strawberry Bagel w/ Cream cheese</w:t>
            </w:r>
          </w:p>
          <w:p w14:paraId="0945D8B2" w14:textId="77777777" w:rsidR="00653308" w:rsidRDefault="00653308" w:rsidP="00653308">
            <w:pPr>
              <w:pStyle w:val="TableText"/>
            </w:pPr>
            <w:r>
              <w:t>Fruit Juice</w:t>
            </w:r>
          </w:p>
          <w:p w14:paraId="5485B6DA" w14:textId="7B495C7C" w:rsidR="0075641B" w:rsidRDefault="0075641B" w:rsidP="00C63EFA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9C20E9B" w14:textId="77777777" w:rsidR="00653308" w:rsidRDefault="00653308" w:rsidP="00653308">
            <w:pPr>
              <w:pStyle w:val="TableText"/>
            </w:pPr>
            <w:r>
              <w:t>Apple Cinnamon Muffin</w:t>
            </w:r>
          </w:p>
          <w:p w14:paraId="04B73B9C" w14:textId="77777777" w:rsidR="00653308" w:rsidRDefault="00653308" w:rsidP="00653308">
            <w:pPr>
              <w:pStyle w:val="TableText"/>
            </w:pPr>
            <w:r>
              <w:t>Yogurt</w:t>
            </w:r>
          </w:p>
          <w:p w14:paraId="04768759" w14:textId="77777777" w:rsidR="00653308" w:rsidRDefault="00653308" w:rsidP="00653308">
            <w:pPr>
              <w:pStyle w:val="TableText"/>
            </w:pPr>
            <w:r>
              <w:t>Asstd. Fresh Fruit</w:t>
            </w:r>
          </w:p>
          <w:p w14:paraId="28C49D1E" w14:textId="248250FC" w:rsidR="0075641B" w:rsidRDefault="0075641B" w:rsidP="00D60C0A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795E9F2" w14:textId="77777777" w:rsidR="00653308" w:rsidRDefault="00653308" w:rsidP="00653308">
            <w:pPr>
              <w:pStyle w:val="TableText"/>
            </w:pPr>
            <w:r>
              <w:t>Breakfast Pastry</w:t>
            </w:r>
          </w:p>
          <w:p w14:paraId="3D3CBFC2" w14:textId="77777777" w:rsidR="00653308" w:rsidRDefault="00653308" w:rsidP="00653308">
            <w:pPr>
              <w:pStyle w:val="TableText"/>
            </w:pPr>
            <w:r>
              <w:t xml:space="preserve">Yogurt </w:t>
            </w:r>
          </w:p>
          <w:p w14:paraId="5E953CF5" w14:textId="77777777" w:rsidR="00653308" w:rsidRDefault="00653308" w:rsidP="00653308">
            <w:pPr>
              <w:pStyle w:val="TableText"/>
            </w:pPr>
            <w:r>
              <w:t>Raisins</w:t>
            </w:r>
          </w:p>
          <w:p w14:paraId="19CC4C29" w14:textId="1E5067C9" w:rsidR="0075641B" w:rsidRDefault="00653308" w:rsidP="00653308">
            <w:pPr>
              <w:pStyle w:val="TableText"/>
            </w:pPr>
            <w:r>
              <w:t>Fruit juice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A773665" w14:textId="77777777" w:rsidR="00653308" w:rsidRDefault="00653308" w:rsidP="00653308">
            <w:pPr>
              <w:pStyle w:val="TableText"/>
            </w:pPr>
            <w:r>
              <w:t>Asstd. Cereals</w:t>
            </w:r>
          </w:p>
          <w:p w14:paraId="2A6EABFE" w14:textId="77777777" w:rsidR="00653308" w:rsidRDefault="00653308" w:rsidP="00653308">
            <w:pPr>
              <w:pStyle w:val="TableText"/>
            </w:pPr>
            <w:r>
              <w:t>Fruit Juice</w:t>
            </w:r>
          </w:p>
          <w:p w14:paraId="4D928694" w14:textId="72C8E6F1" w:rsidR="0075641B" w:rsidRDefault="00653308" w:rsidP="00653308">
            <w:pPr>
              <w:pStyle w:val="TableText"/>
            </w:pPr>
            <w:r>
              <w:t>Fresh Apples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941B2C3" w14:textId="77777777" w:rsidR="0075641B" w:rsidRDefault="0075641B" w:rsidP="000B5F74">
            <w:pPr>
              <w:pStyle w:val="TableText"/>
            </w:pPr>
          </w:p>
        </w:tc>
      </w:tr>
      <w:tr w:rsidR="0075641B" w14:paraId="6950AF4B" w14:textId="77777777" w:rsidTr="000B5F74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4B0DABA" w14:textId="3DDC7E0A" w:rsidR="0075641B" w:rsidRDefault="00653308" w:rsidP="000B5F74">
            <w:pPr>
              <w:pStyle w:val="Dates"/>
            </w:pPr>
            <w:r>
              <w:t>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FC3F7EC" w14:textId="6A3ADE76" w:rsidR="0075641B" w:rsidRDefault="00653308" w:rsidP="000B5F74">
            <w:pPr>
              <w:pStyle w:val="Dates"/>
            </w:pPr>
            <w:r>
              <w:t>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C0AF738" w14:textId="1CD091D6" w:rsidR="0075641B" w:rsidRDefault="00653308" w:rsidP="000B5F74">
            <w:pPr>
              <w:pStyle w:val="Dates"/>
            </w:pPr>
            <w:r>
              <w:t>10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BBAFB0E" w14:textId="7C9F76E7" w:rsidR="0075641B" w:rsidRDefault="00653308" w:rsidP="000B5F74">
            <w:pPr>
              <w:pStyle w:val="Dates"/>
            </w:pPr>
            <w:r>
              <w:t>11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F3E2E84" w14:textId="74433B7A" w:rsidR="0075641B" w:rsidRDefault="00653308" w:rsidP="000B5F74">
            <w:pPr>
              <w:pStyle w:val="Dates"/>
            </w:pPr>
            <w:r>
              <w:t>12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F8B3D0B" w14:textId="74140A3C" w:rsidR="0075641B" w:rsidRDefault="00653308" w:rsidP="000B5F74">
            <w:pPr>
              <w:pStyle w:val="Dates"/>
            </w:pPr>
            <w:r>
              <w:t>13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BB1A695" w14:textId="6FD1241A" w:rsidR="0075641B" w:rsidRDefault="00653308" w:rsidP="000B5F74">
            <w:pPr>
              <w:pStyle w:val="Dates"/>
            </w:pPr>
            <w:r>
              <w:t>14</w:t>
            </w:r>
          </w:p>
        </w:tc>
      </w:tr>
      <w:tr w:rsidR="0075641B" w14:paraId="3ABF20DC" w14:textId="77777777" w:rsidTr="000B5F74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761B22D" w14:textId="77777777" w:rsidR="0075641B" w:rsidRDefault="0075641B" w:rsidP="000B5F7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EBEC238" w14:textId="77777777" w:rsidR="0012082E" w:rsidRDefault="0012082E" w:rsidP="0012082E">
            <w:pPr>
              <w:pStyle w:val="TableText"/>
            </w:pPr>
            <w:r>
              <w:t>Asstd. Cereals</w:t>
            </w:r>
          </w:p>
          <w:p w14:paraId="372DBB55" w14:textId="77777777" w:rsidR="0012082E" w:rsidRDefault="0012082E" w:rsidP="0012082E">
            <w:pPr>
              <w:pStyle w:val="TableText"/>
            </w:pPr>
            <w:r>
              <w:t xml:space="preserve">Yogurt </w:t>
            </w:r>
          </w:p>
          <w:p w14:paraId="70786F50" w14:textId="77777777" w:rsidR="0012082E" w:rsidRDefault="0012082E" w:rsidP="0012082E">
            <w:pPr>
              <w:pStyle w:val="TableText"/>
            </w:pPr>
            <w:r>
              <w:t>Fruit juice</w:t>
            </w:r>
          </w:p>
          <w:p w14:paraId="744A93ED" w14:textId="1093F01C" w:rsidR="0075641B" w:rsidRDefault="0075641B" w:rsidP="00445AA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47E0EDF" w14:textId="77777777" w:rsidR="00445AA4" w:rsidRDefault="00445AA4" w:rsidP="00445AA4">
            <w:pPr>
              <w:pStyle w:val="TableText"/>
            </w:pPr>
            <w:r>
              <w:t>Cereal Bar</w:t>
            </w:r>
          </w:p>
          <w:p w14:paraId="130D3D7B" w14:textId="77777777" w:rsidR="00445AA4" w:rsidRDefault="00445AA4" w:rsidP="00445AA4">
            <w:pPr>
              <w:pStyle w:val="TableText"/>
            </w:pPr>
            <w:r>
              <w:t>String Cheese</w:t>
            </w:r>
          </w:p>
          <w:p w14:paraId="7DFC618F" w14:textId="77777777" w:rsidR="00445AA4" w:rsidRDefault="00445AA4" w:rsidP="00445AA4">
            <w:pPr>
              <w:pStyle w:val="TableText"/>
            </w:pPr>
            <w:r>
              <w:t>Applesauce</w:t>
            </w:r>
          </w:p>
          <w:p w14:paraId="525628AB" w14:textId="09BE5399" w:rsidR="0075641B" w:rsidRDefault="0075641B" w:rsidP="00445AA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B4D1F63" w14:textId="6D839AD8" w:rsidR="00445AA4" w:rsidRDefault="00445AA4" w:rsidP="00445AA4">
            <w:pPr>
              <w:pStyle w:val="TableText"/>
            </w:pPr>
            <w:r>
              <w:t>Blueberry Muffin</w:t>
            </w:r>
          </w:p>
          <w:p w14:paraId="58BA1B30" w14:textId="77777777" w:rsidR="00445AA4" w:rsidRDefault="00445AA4" w:rsidP="00445AA4">
            <w:pPr>
              <w:pStyle w:val="TableText"/>
            </w:pPr>
            <w:r>
              <w:t>Yogurt</w:t>
            </w:r>
          </w:p>
          <w:p w14:paraId="76B1F4F3" w14:textId="77777777" w:rsidR="00445AA4" w:rsidRDefault="00445AA4" w:rsidP="00445AA4">
            <w:pPr>
              <w:pStyle w:val="TableText"/>
            </w:pPr>
            <w:r>
              <w:t>Fresh Fruit</w:t>
            </w:r>
          </w:p>
          <w:p w14:paraId="3DD6FBDB" w14:textId="63E86395" w:rsidR="0075641B" w:rsidRDefault="0075641B" w:rsidP="00445AA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D5A3F47" w14:textId="48B70EF0" w:rsidR="0075641B" w:rsidRDefault="0075641B" w:rsidP="000B5F74">
            <w:pPr>
              <w:pStyle w:val="TableText"/>
            </w:pPr>
            <w:r>
              <w:t>Asstd. Cereals</w:t>
            </w:r>
          </w:p>
          <w:p w14:paraId="1A3A59BE" w14:textId="77777777" w:rsidR="0075641B" w:rsidRDefault="0075641B" w:rsidP="000B5F74">
            <w:pPr>
              <w:pStyle w:val="TableText"/>
            </w:pPr>
            <w:r>
              <w:t>Fruit Juice</w:t>
            </w:r>
          </w:p>
          <w:p w14:paraId="4B91846C" w14:textId="746497A6" w:rsidR="0075641B" w:rsidRDefault="00445AA4" w:rsidP="000B5F74">
            <w:pPr>
              <w:pStyle w:val="TableText"/>
            </w:pPr>
            <w:r>
              <w:t>Fresh Apples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891F821" w14:textId="77777777" w:rsidR="0075641B" w:rsidRDefault="0075641B" w:rsidP="000B5F74">
            <w:pPr>
              <w:pStyle w:val="TableText"/>
            </w:pPr>
            <w:r>
              <w:t>Cereal Bar</w:t>
            </w:r>
          </w:p>
          <w:p w14:paraId="02E8DC1D" w14:textId="77777777" w:rsidR="0075641B" w:rsidRDefault="0075641B" w:rsidP="000B5F74">
            <w:pPr>
              <w:pStyle w:val="TableText"/>
            </w:pPr>
            <w:r>
              <w:t>Cheese</w:t>
            </w:r>
          </w:p>
          <w:p w14:paraId="3A50FB02" w14:textId="77777777" w:rsidR="0075641B" w:rsidRDefault="0075641B" w:rsidP="000B5F74">
            <w:pPr>
              <w:pStyle w:val="TableText"/>
            </w:pPr>
            <w:r>
              <w:t>Asstd. Fresh Fruit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FBA5797" w14:textId="77777777" w:rsidR="0075641B" w:rsidRDefault="0075641B" w:rsidP="000B5F74">
            <w:pPr>
              <w:pStyle w:val="TableText"/>
            </w:pPr>
          </w:p>
        </w:tc>
      </w:tr>
      <w:tr w:rsidR="0075641B" w14:paraId="6179593F" w14:textId="77777777" w:rsidTr="000B5F74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15C6C11" w14:textId="422AB5ED" w:rsidR="0075641B" w:rsidRDefault="00653308" w:rsidP="000B5F74">
            <w:pPr>
              <w:pStyle w:val="Dates"/>
            </w:pPr>
            <w:r>
              <w:t>15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1AAA157" w14:textId="2F803CE9" w:rsidR="0075641B" w:rsidRDefault="0047306B" w:rsidP="000B5F74">
            <w:pPr>
              <w:pStyle w:val="Dates"/>
            </w:pPr>
            <w:r>
              <w:t>1</w:t>
            </w:r>
            <w:r w:rsidR="00653308">
              <w:t>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9FC6649" w14:textId="4E253B60" w:rsidR="0075641B" w:rsidRDefault="0047306B" w:rsidP="000B5F74">
            <w:pPr>
              <w:pStyle w:val="Dates"/>
            </w:pPr>
            <w:r>
              <w:t>1</w:t>
            </w:r>
            <w:r w:rsidR="00653308">
              <w:t>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2ECFD00" w14:textId="5AEAA6B9" w:rsidR="0075641B" w:rsidRDefault="0047306B" w:rsidP="000B5F74">
            <w:pPr>
              <w:pStyle w:val="Dates"/>
            </w:pPr>
            <w:r>
              <w:t>1</w:t>
            </w:r>
            <w:r w:rsidR="00653308">
              <w:t>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8B2B3DB" w14:textId="770C5F2B" w:rsidR="0075641B" w:rsidRDefault="0047306B" w:rsidP="000B5F74">
            <w:pPr>
              <w:pStyle w:val="Dates"/>
            </w:pPr>
            <w:r>
              <w:t>1</w:t>
            </w:r>
            <w:r w:rsidR="00653308">
              <w:t>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AAA9DA4" w14:textId="79F1CA67" w:rsidR="0075641B" w:rsidRDefault="00653308" w:rsidP="000B5F74">
            <w:pPr>
              <w:pStyle w:val="Dates"/>
            </w:pPr>
            <w:r>
              <w:t>20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E6E888D" w14:textId="50A7957C" w:rsidR="0075641B" w:rsidRDefault="00653308" w:rsidP="000B5F74">
            <w:pPr>
              <w:pStyle w:val="Dates"/>
            </w:pPr>
            <w:r>
              <w:t>21</w:t>
            </w:r>
          </w:p>
        </w:tc>
      </w:tr>
      <w:tr w:rsidR="0075641B" w14:paraId="4D441BC9" w14:textId="77777777" w:rsidTr="000B5F74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7619F6E" w14:textId="0D98C862" w:rsidR="0075641B" w:rsidRDefault="0075641B" w:rsidP="005D7E57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57BAFF2" w14:textId="77777777" w:rsidR="0075641B" w:rsidRDefault="0075641B" w:rsidP="005828F3">
            <w:pPr>
              <w:pStyle w:val="TableText"/>
            </w:pPr>
            <w:r>
              <w:t>Apple Cinnamon Muffin</w:t>
            </w:r>
          </w:p>
          <w:p w14:paraId="151999D4" w14:textId="62DB071D" w:rsidR="0075641B" w:rsidRDefault="00445AA4" w:rsidP="005828F3">
            <w:pPr>
              <w:pStyle w:val="TableText"/>
            </w:pPr>
            <w:r>
              <w:t>Cheese S</w:t>
            </w:r>
            <w:r w:rsidR="0075641B">
              <w:t>tick</w:t>
            </w:r>
          </w:p>
          <w:p w14:paraId="18082E13" w14:textId="122F155D" w:rsidR="0075641B" w:rsidRDefault="0075641B" w:rsidP="005828F3">
            <w:pPr>
              <w:pStyle w:val="TableText"/>
            </w:pPr>
            <w:r>
              <w:t>Asstd. Fresh Fruit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CDC6094" w14:textId="77777777" w:rsidR="0075641B" w:rsidRDefault="0075641B" w:rsidP="000B5F74">
            <w:pPr>
              <w:pStyle w:val="TableText"/>
            </w:pPr>
            <w:r>
              <w:t>Oatmeal Bar</w:t>
            </w:r>
          </w:p>
          <w:p w14:paraId="7D71C0CA" w14:textId="77777777" w:rsidR="0075641B" w:rsidRDefault="0075641B" w:rsidP="000B5F74">
            <w:pPr>
              <w:pStyle w:val="TableText"/>
            </w:pPr>
            <w:r>
              <w:t>Yogurt</w:t>
            </w:r>
          </w:p>
          <w:p w14:paraId="0FFDF9F9" w14:textId="77777777" w:rsidR="0075641B" w:rsidRDefault="0075641B" w:rsidP="000B5F74">
            <w:pPr>
              <w:pStyle w:val="TableText"/>
            </w:pPr>
            <w:r>
              <w:t xml:space="preserve">Fruit Juice </w:t>
            </w:r>
          </w:p>
          <w:p w14:paraId="1D6B9136" w14:textId="77777777" w:rsidR="0075641B" w:rsidRDefault="0075641B" w:rsidP="000B5F74">
            <w:pPr>
              <w:pStyle w:val="TableText"/>
            </w:pPr>
            <w:r>
              <w:t>Applesauce</w:t>
            </w:r>
          </w:p>
          <w:p w14:paraId="42AE9098" w14:textId="77777777" w:rsidR="0075641B" w:rsidRDefault="0075641B" w:rsidP="000B5F7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03F0901" w14:textId="77777777" w:rsidR="0075641B" w:rsidRDefault="0075641B" w:rsidP="005D7E57">
            <w:pPr>
              <w:pStyle w:val="TableText"/>
            </w:pPr>
            <w:r>
              <w:t>Breakfast Pastry</w:t>
            </w:r>
          </w:p>
          <w:p w14:paraId="1D49389E" w14:textId="77777777" w:rsidR="0075641B" w:rsidRDefault="0075641B" w:rsidP="005D7E57">
            <w:pPr>
              <w:pStyle w:val="TableText"/>
            </w:pPr>
            <w:r>
              <w:t xml:space="preserve">Yogurt </w:t>
            </w:r>
          </w:p>
          <w:p w14:paraId="1D0DC34B" w14:textId="77777777" w:rsidR="0075641B" w:rsidRDefault="0075641B" w:rsidP="005D7E57">
            <w:pPr>
              <w:pStyle w:val="TableText"/>
            </w:pPr>
            <w:r>
              <w:t>Raisins</w:t>
            </w:r>
          </w:p>
          <w:p w14:paraId="43AAC660" w14:textId="3409C912" w:rsidR="0075641B" w:rsidRDefault="0075641B" w:rsidP="005D7E57">
            <w:pPr>
              <w:pStyle w:val="TableText"/>
            </w:pPr>
            <w:r>
              <w:t>Fruit juice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9891C08" w14:textId="77777777" w:rsidR="0075641B" w:rsidRDefault="0075641B" w:rsidP="000B5F74">
            <w:pPr>
              <w:pStyle w:val="TableText"/>
            </w:pPr>
            <w:r>
              <w:t>Cereal Bar</w:t>
            </w:r>
          </w:p>
          <w:p w14:paraId="6C05197F" w14:textId="77777777" w:rsidR="0075641B" w:rsidRDefault="0075641B" w:rsidP="000B5F74">
            <w:pPr>
              <w:pStyle w:val="TableText"/>
            </w:pPr>
            <w:r>
              <w:t>Cheese</w:t>
            </w:r>
          </w:p>
          <w:p w14:paraId="1AB01EFD" w14:textId="77777777" w:rsidR="0075641B" w:rsidRDefault="0075641B" w:rsidP="000B5F74">
            <w:pPr>
              <w:pStyle w:val="TableText"/>
            </w:pPr>
            <w:r>
              <w:t>Asstd. Fresh Fruit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0BDCAA5" w14:textId="4AF06429" w:rsidR="0075641B" w:rsidRDefault="0075641B" w:rsidP="000B5F74">
            <w:pPr>
              <w:pStyle w:val="TableText"/>
            </w:pPr>
            <w:r>
              <w:t>Asstd. Cereals</w:t>
            </w:r>
          </w:p>
          <w:p w14:paraId="6C1414A6" w14:textId="77777777" w:rsidR="0075641B" w:rsidRDefault="0075641B" w:rsidP="000B5F74">
            <w:pPr>
              <w:pStyle w:val="TableText"/>
            </w:pPr>
            <w:r>
              <w:t>Fruit Juice</w:t>
            </w:r>
          </w:p>
          <w:p w14:paraId="5969160B" w14:textId="77777777" w:rsidR="0075641B" w:rsidRDefault="0075641B" w:rsidP="000B5F74">
            <w:pPr>
              <w:pStyle w:val="TableText"/>
            </w:pPr>
            <w:r>
              <w:t xml:space="preserve">Bananas 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F7F9A02" w14:textId="77777777" w:rsidR="0075641B" w:rsidRDefault="0075641B" w:rsidP="000B5F74">
            <w:pPr>
              <w:pStyle w:val="TableText"/>
            </w:pPr>
          </w:p>
        </w:tc>
      </w:tr>
      <w:tr w:rsidR="0075641B" w14:paraId="323D004B" w14:textId="77777777" w:rsidTr="000B5F74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8EADEC9" w14:textId="1DDEDF00" w:rsidR="0075641B" w:rsidRDefault="00653308" w:rsidP="000B5F74">
            <w:pPr>
              <w:pStyle w:val="Dates"/>
            </w:pPr>
            <w:r>
              <w:t>22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571AD04" w14:textId="4BF5E27D" w:rsidR="0075641B" w:rsidRDefault="00653308" w:rsidP="000B5F74">
            <w:pPr>
              <w:pStyle w:val="Dates"/>
            </w:pPr>
            <w:r>
              <w:t>23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5077727" w14:textId="2C7BC5E1" w:rsidR="0075641B" w:rsidRDefault="00653308" w:rsidP="000B5F74">
            <w:pPr>
              <w:pStyle w:val="Dates"/>
            </w:pPr>
            <w:r>
              <w:t>24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A72E105" w14:textId="0FCFA334" w:rsidR="0075641B" w:rsidRDefault="00653308" w:rsidP="000B5F74">
            <w:pPr>
              <w:pStyle w:val="Dates"/>
            </w:pPr>
            <w:r>
              <w:t>25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42F4C18" w14:textId="502E36D8" w:rsidR="0075641B" w:rsidRDefault="0047306B" w:rsidP="000B5F74">
            <w:pPr>
              <w:pStyle w:val="Dates"/>
            </w:pPr>
            <w:r>
              <w:t>2</w:t>
            </w:r>
            <w:r w:rsidR="00653308">
              <w:t>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586EEEF" w14:textId="0D4FC2A0" w:rsidR="0075641B" w:rsidRDefault="0047306B" w:rsidP="000B5F74">
            <w:pPr>
              <w:pStyle w:val="Dates"/>
            </w:pPr>
            <w:r>
              <w:t>2</w:t>
            </w:r>
            <w:r w:rsidR="00653308">
              <w:t>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4894C32" w14:textId="7C433905" w:rsidR="0075641B" w:rsidRDefault="0047306B" w:rsidP="000B5F74">
            <w:pPr>
              <w:pStyle w:val="Dates"/>
            </w:pPr>
            <w:r>
              <w:t>2</w:t>
            </w:r>
            <w:r w:rsidR="00653308">
              <w:t>8</w:t>
            </w:r>
          </w:p>
        </w:tc>
      </w:tr>
      <w:tr w:rsidR="0075641B" w14:paraId="60D5337E" w14:textId="77777777" w:rsidTr="000B5F74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94106D3" w14:textId="77777777" w:rsidR="0075641B" w:rsidRDefault="0075641B" w:rsidP="000B5F7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CA6C0F3" w14:textId="77777777" w:rsidR="00653308" w:rsidRDefault="00653308" w:rsidP="00653308">
            <w:pPr>
              <w:pStyle w:val="TableText"/>
            </w:pPr>
            <w:r>
              <w:t>Breakfast Pastry</w:t>
            </w:r>
          </w:p>
          <w:p w14:paraId="64450085" w14:textId="77777777" w:rsidR="00653308" w:rsidRDefault="00653308" w:rsidP="00653308">
            <w:pPr>
              <w:pStyle w:val="TableText"/>
            </w:pPr>
            <w:r>
              <w:t xml:space="preserve">Yogurt </w:t>
            </w:r>
          </w:p>
          <w:p w14:paraId="4631CAC7" w14:textId="77777777" w:rsidR="00653308" w:rsidRDefault="00653308" w:rsidP="00653308">
            <w:pPr>
              <w:pStyle w:val="TableText"/>
            </w:pPr>
            <w:r>
              <w:t>Raisins</w:t>
            </w:r>
          </w:p>
          <w:p w14:paraId="26B84BAE" w14:textId="7F3D13AC" w:rsidR="0075641B" w:rsidRDefault="00653308" w:rsidP="00653308">
            <w:pPr>
              <w:pStyle w:val="TableText"/>
            </w:pPr>
            <w:r>
              <w:t>Fruit juice</w:t>
            </w:r>
          </w:p>
          <w:p w14:paraId="1E2B7297" w14:textId="1FE1128A" w:rsidR="00806B24" w:rsidRDefault="00806B24" w:rsidP="00806B2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046EA8A" w14:textId="77777777" w:rsidR="00653308" w:rsidRDefault="00653308" w:rsidP="00653308">
            <w:pPr>
              <w:pStyle w:val="TableText"/>
            </w:pPr>
            <w:r>
              <w:t>Asstd. Cereals</w:t>
            </w:r>
          </w:p>
          <w:p w14:paraId="5BA06315" w14:textId="77777777" w:rsidR="00653308" w:rsidRDefault="00653308" w:rsidP="00653308">
            <w:pPr>
              <w:pStyle w:val="TableText"/>
            </w:pPr>
            <w:r>
              <w:t>Fruit Juice</w:t>
            </w:r>
          </w:p>
          <w:p w14:paraId="53CD0B90" w14:textId="33060A40" w:rsidR="00806B24" w:rsidRDefault="00653308" w:rsidP="00653308">
            <w:pPr>
              <w:pStyle w:val="TableText"/>
            </w:pPr>
            <w:r>
              <w:t>Yogurt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045F673" w14:textId="77777777" w:rsidR="00653308" w:rsidRDefault="00653308" w:rsidP="00653308">
            <w:pPr>
              <w:pStyle w:val="TableText"/>
            </w:pPr>
            <w:r>
              <w:t>Cereal Bar</w:t>
            </w:r>
          </w:p>
          <w:p w14:paraId="370C66BB" w14:textId="77777777" w:rsidR="00653308" w:rsidRDefault="00653308" w:rsidP="00653308">
            <w:pPr>
              <w:pStyle w:val="TableText"/>
            </w:pPr>
            <w:r>
              <w:t>String Cheese</w:t>
            </w:r>
          </w:p>
          <w:p w14:paraId="71CDDC50" w14:textId="77777777" w:rsidR="00653308" w:rsidRDefault="00653308" w:rsidP="00653308">
            <w:pPr>
              <w:pStyle w:val="TableText"/>
            </w:pPr>
            <w:r>
              <w:t>Applesauce</w:t>
            </w:r>
          </w:p>
          <w:p w14:paraId="7C3F1FE4" w14:textId="7D4B20E4" w:rsidR="0012082E" w:rsidRDefault="0012082E" w:rsidP="0012082E">
            <w:pPr>
              <w:pStyle w:val="TableText"/>
            </w:pPr>
          </w:p>
          <w:p w14:paraId="1E22BD60" w14:textId="77777777" w:rsidR="0075641B" w:rsidRDefault="0075641B" w:rsidP="005D7E57">
            <w:pPr>
              <w:pStyle w:val="TableText"/>
            </w:pPr>
          </w:p>
          <w:p w14:paraId="5BC48735" w14:textId="1D4E9E6C" w:rsidR="00806B24" w:rsidRDefault="00806B24" w:rsidP="005D7E57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2B57119" w14:textId="77777777" w:rsidR="00653308" w:rsidRDefault="00653308" w:rsidP="00653308">
            <w:pPr>
              <w:pStyle w:val="TableText"/>
            </w:pPr>
            <w:r>
              <w:t>Strawberry Bagel w/ Cream cheese</w:t>
            </w:r>
          </w:p>
          <w:p w14:paraId="75C087C2" w14:textId="77777777" w:rsidR="00653308" w:rsidRDefault="00653308" w:rsidP="00653308">
            <w:pPr>
              <w:pStyle w:val="TableText"/>
            </w:pPr>
            <w:r>
              <w:t>Fruit Juice</w:t>
            </w:r>
          </w:p>
          <w:p w14:paraId="1CB772C1" w14:textId="5896274A" w:rsidR="0012082E" w:rsidRDefault="0012082E" w:rsidP="0012082E">
            <w:pPr>
              <w:pStyle w:val="TableText"/>
            </w:pPr>
          </w:p>
          <w:p w14:paraId="238C9E9E" w14:textId="77777777" w:rsidR="0075641B" w:rsidRDefault="0075641B" w:rsidP="000B5F74">
            <w:pPr>
              <w:pStyle w:val="TableText"/>
            </w:pPr>
          </w:p>
          <w:p w14:paraId="0B6E7AD4" w14:textId="75A98C8D" w:rsidR="00806B24" w:rsidRDefault="00806B24" w:rsidP="000B5F7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4A425C2" w14:textId="77777777" w:rsidR="00653308" w:rsidRDefault="00653308" w:rsidP="00653308">
            <w:pPr>
              <w:pStyle w:val="TableText"/>
            </w:pPr>
            <w:r>
              <w:t>Blueberry Muffin</w:t>
            </w:r>
          </w:p>
          <w:p w14:paraId="78493FA4" w14:textId="77777777" w:rsidR="00653308" w:rsidRDefault="00653308" w:rsidP="00653308">
            <w:pPr>
              <w:pStyle w:val="TableText"/>
            </w:pPr>
            <w:r>
              <w:t>Yogurt</w:t>
            </w:r>
          </w:p>
          <w:p w14:paraId="2D1B7150" w14:textId="77777777" w:rsidR="00653308" w:rsidRDefault="00653308" w:rsidP="00653308">
            <w:pPr>
              <w:pStyle w:val="TableText"/>
            </w:pPr>
            <w:r>
              <w:t>Fresh Fruit</w:t>
            </w:r>
          </w:p>
          <w:p w14:paraId="01E27D1E" w14:textId="77777777" w:rsidR="00806B24" w:rsidRDefault="00806B24" w:rsidP="0012082E">
            <w:pPr>
              <w:pStyle w:val="TableText"/>
            </w:pPr>
          </w:p>
          <w:p w14:paraId="49D73D5F" w14:textId="136E19DA" w:rsidR="00653308" w:rsidRDefault="00653308" w:rsidP="0012082E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15A50A8" w14:textId="77777777" w:rsidR="0075641B" w:rsidRDefault="0075641B" w:rsidP="000B5F74">
            <w:pPr>
              <w:pStyle w:val="TableText"/>
            </w:pPr>
          </w:p>
        </w:tc>
      </w:tr>
      <w:tr w:rsidR="0075641B" w14:paraId="40F1910D" w14:textId="77777777" w:rsidTr="000B5F74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E254947" w14:textId="323DF46E" w:rsidR="0075641B" w:rsidRDefault="0047306B" w:rsidP="000B5F74">
            <w:pPr>
              <w:pStyle w:val="Dates"/>
            </w:pPr>
            <w:r>
              <w:t>2</w:t>
            </w:r>
            <w:r w:rsidR="00653308">
              <w:t>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7792733" w14:textId="6A630B09" w:rsidR="0075641B" w:rsidRDefault="00653308" w:rsidP="000B5F74">
            <w:pPr>
              <w:pStyle w:val="Dates"/>
            </w:pPr>
            <w:r>
              <w:t>31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DE1937C" w14:textId="3EDCB950" w:rsidR="0075641B" w:rsidRDefault="00653308" w:rsidP="000B5F74">
            <w:pPr>
              <w:pStyle w:val="Dates"/>
            </w:pPr>
            <w:r>
              <w:t>31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1E3F296" w14:textId="0E5C356C" w:rsidR="0075641B" w:rsidRDefault="0075641B" w:rsidP="00F063D5">
            <w:pPr>
              <w:pStyle w:val="Dates"/>
              <w:jc w:val="center"/>
            </w:pPr>
            <w:r>
              <w:t xml:space="preserve">       </w:t>
            </w:r>
            <w:r w:rsidR="00806B24">
              <w:t xml:space="preserve">            </w:t>
            </w:r>
            <w:r w:rsidR="000852FB">
              <w:t xml:space="preserve">  </w:t>
            </w:r>
            <w:r w:rsidR="007051F6">
              <w:t xml:space="preserve">                </w:t>
            </w:r>
            <w:r w:rsidR="000852FB">
              <w:t xml:space="preserve">             </w:t>
            </w:r>
            <w:r w:rsidR="00806B24">
              <w:t xml:space="preserve">             </w:t>
            </w:r>
            <w:r>
              <w:t xml:space="preserve">  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0DE25C2" w14:textId="0870CF27" w:rsidR="0075641B" w:rsidRDefault="008A59FD" w:rsidP="00D23989">
            <w:pPr>
              <w:pStyle w:val="Dates"/>
              <w:jc w:val="center"/>
            </w:pPr>
            <w:r>
              <w:t xml:space="preserve">                                    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55B3EFA" w14:textId="7B487E2A" w:rsidR="0075641B" w:rsidRDefault="0075641B" w:rsidP="000B5F74">
            <w:pPr>
              <w:pStyle w:val="Dates"/>
            </w:pP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88BA97B" w14:textId="6551E95B" w:rsidR="0075641B" w:rsidRDefault="0075641B" w:rsidP="000B5F74">
            <w:pPr>
              <w:pStyle w:val="Dates"/>
            </w:pPr>
          </w:p>
        </w:tc>
      </w:tr>
      <w:tr w:rsidR="0075641B" w14:paraId="0C7FF919" w14:textId="77777777" w:rsidTr="000B5F74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E567080" w14:textId="77777777" w:rsidR="0075641B" w:rsidRDefault="0075641B" w:rsidP="000B5F7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7D0B19C" w14:textId="530894BD" w:rsidR="0075641B" w:rsidRDefault="00653308" w:rsidP="00D60C0A">
            <w:pPr>
              <w:pStyle w:val="TableText"/>
            </w:pPr>
            <w:r>
              <w:t>NO SCHOOL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66C8458" w14:textId="11D37746" w:rsidR="0075641B" w:rsidRDefault="00653308" w:rsidP="00D60C0A">
            <w:pPr>
              <w:pStyle w:val="TableText"/>
            </w:pPr>
            <w:r>
              <w:t>NO SCHOOL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05A9C86" w14:textId="77777777" w:rsidR="0075641B" w:rsidRDefault="0075641B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76F70E4" w14:textId="77777777" w:rsidR="0075641B" w:rsidRDefault="0075641B" w:rsidP="00F063D5">
            <w:pPr>
              <w:pStyle w:val="TableText"/>
            </w:pPr>
          </w:p>
          <w:p w14:paraId="5F33A8AE" w14:textId="62AE6CC1" w:rsidR="0075641B" w:rsidRDefault="0075641B" w:rsidP="00F063D5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AA43DA2" w14:textId="77777777" w:rsidR="0075641B" w:rsidRDefault="0075641B" w:rsidP="0065330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9DD5E86" w14:textId="77777777" w:rsidR="0075641B" w:rsidRDefault="0075641B" w:rsidP="000B5F74">
            <w:pPr>
              <w:pStyle w:val="TableText"/>
            </w:pPr>
          </w:p>
        </w:tc>
      </w:tr>
    </w:tbl>
    <w:p w14:paraId="434B8269" w14:textId="5CD23119" w:rsidR="00D30463" w:rsidRDefault="00D30463"/>
    <w:sectPr w:rsidR="00D30463" w:rsidSect="00D30463">
      <w:headerReference w:type="even" r:id="rId8"/>
      <w:headerReference w:type="firs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BCD7C" w14:textId="77777777" w:rsidR="001F6D61" w:rsidRDefault="001F6D61" w:rsidP="008D78F2">
      <w:r>
        <w:separator/>
      </w:r>
    </w:p>
  </w:endnote>
  <w:endnote w:type="continuationSeparator" w:id="0">
    <w:p w14:paraId="1B69C862" w14:textId="77777777" w:rsidR="001F6D61" w:rsidRDefault="001F6D61" w:rsidP="008D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F7560" w14:textId="77777777" w:rsidR="001F6D61" w:rsidRDefault="001F6D61" w:rsidP="008D78F2">
      <w:r>
        <w:separator/>
      </w:r>
    </w:p>
  </w:footnote>
  <w:footnote w:type="continuationSeparator" w:id="0">
    <w:p w14:paraId="37850E75" w14:textId="77777777" w:rsidR="001F6D61" w:rsidRDefault="001F6D61" w:rsidP="008D7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1FC8F" w14:textId="77777777" w:rsidR="00145B63" w:rsidRDefault="001F6D61">
    <w:pPr>
      <w:pStyle w:val="Header"/>
    </w:pPr>
    <w:r>
      <w:rPr>
        <w:noProof/>
      </w:rPr>
      <w:pict w14:anchorId="763D9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TAST patch 1" style="position:absolute;margin-left:0;margin-top:0;width:541.05pt;height:539.4pt;z-index:-251657216;mso-wrap-edited:f;mso-width-percent:0;mso-height-percent:0;mso-position-horizontal:center;mso-position-horizontal-relative:margin;mso-position-vertical:center;mso-position-vertical-relative:margin;mso-width-percent:0;mso-height-percent:0" wrapcoords="-29 0 -29 21539 21600 21539 21600 0 -29 0">
          <v:imagedata r:id="rId1" o:title="TAST patch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33120" w14:textId="77777777" w:rsidR="00145B63" w:rsidRDefault="001F6D61">
    <w:pPr>
      <w:pStyle w:val="Header"/>
    </w:pPr>
    <w:r>
      <w:rPr>
        <w:noProof/>
      </w:rPr>
      <w:pict w14:anchorId="34D08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TAST patch 1" style="position:absolute;margin-left:0;margin-top:0;width:541.05pt;height:539.4pt;z-index:-251656192;mso-wrap-edited:f;mso-width-percent:0;mso-height-percent:0;mso-position-horizontal:center;mso-position-horizontal-relative:margin;mso-position-vertical:center;mso-position-vertical-relative:margin;mso-width-percent:0;mso-height-percent:0" wrapcoords="-29 0 -29 21539 21600 21539 21600 0 -29 0">
          <v:imagedata r:id="rId1" o:title="TAST patch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9/2024"/>
    <w:docVar w:name="MonthStart" w:val="2/1/2024"/>
    <w:docVar w:name="ShowDynamicGuides" w:val="1"/>
    <w:docVar w:name="ShowMarginGuides" w:val="0"/>
    <w:docVar w:name="ShowOutlines" w:val="0"/>
    <w:docVar w:name="ShowStaticGuides" w:val="0"/>
  </w:docVars>
  <w:rsids>
    <w:rsidRoot w:val="0060521F"/>
    <w:rsid w:val="0001292C"/>
    <w:rsid w:val="00013FED"/>
    <w:rsid w:val="00022FDE"/>
    <w:rsid w:val="00027AB0"/>
    <w:rsid w:val="000522E3"/>
    <w:rsid w:val="000852FB"/>
    <w:rsid w:val="000A68B9"/>
    <w:rsid w:val="000B2AFC"/>
    <w:rsid w:val="000B5F74"/>
    <w:rsid w:val="0012082E"/>
    <w:rsid w:val="001219F8"/>
    <w:rsid w:val="00134858"/>
    <w:rsid w:val="00145B63"/>
    <w:rsid w:val="00147009"/>
    <w:rsid w:val="00151ADE"/>
    <w:rsid w:val="001603AC"/>
    <w:rsid w:val="00192A95"/>
    <w:rsid w:val="00196F1D"/>
    <w:rsid w:val="001D3BC1"/>
    <w:rsid w:val="001D5CDE"/>
    <w:rsid w:val="001F6D61"/>
    <w:rsid w:val="00200083"/>
    <w:rsid w:val="0021203C"/>
    <w:rsid w:val="00220057"/>
    <w:rsid w:val="00250D46"/>
    <w:rsid w:val="00254A9C"/>
    <w:rsid w:val="00272FFA"/>
    <w:rsid w:val="0027463C"/>
    <w:rsid w:val="002B76DA"/>
    <w:rsid w:val="002C3765"/>
    <w:rsid w:val="00302F63"/>
    <w:rsid w:val="00316088"/>
    <w:rsid w:val="003341F0"/>
    <w:rsid w:val="003670E7"/>
    <w:rsid w:val="003779D2"/>
    <w:rsid w:val="0038321F"/>
    <w:rsid w:val="00385DF1"/>
    <w:rsid w:val="00387EFB"/>
    <w:rsid w:val="003A1300"/>
    <w:rsid w:val="003C42F6"/>
    <w:rsid w:val="003F0781"/>
    <w:rsid w:val="004005B8"/>
    <w:rsid w:val="00405517"/>
    <w:rsid w:val="00430A1F"/>
    <w:rsid w:val="00441597"/>
    <w:rsid w:val="00445AA4"/>
    <w:rsid w:val="004538B6"/>
    <w:rsid w:val="004636C3"/>
    <w:rsid w:val="004675B6"/>
    <w:rsid w:val="00467E59"/>
    <w:rsid w:val="0047306B"/>
    <w:rsid w:val="004A0128"/>
    <w:rsid w:val="004A194F"/>
    <w:rsid w:val="004D4835"/>
    <w:rsid w:val="004D6AAC"/>
    <w:rsid w:val="00510057"/>
    <w:rsid w:val="00574107"/>
    <w:rsid w:val="005828F3"/>
    <w:rsid w:val="005A6E5E"/>
    <w:rsid w:val="005B5AED"/>
    <w:rsid w:val="005D7E57"/>
    <w:rsid w:val="0060521F"/>
    <w:rsid w:val="0063103A"/>
    <w:rsid w:val="00633A48"/>
    <w:rsid w:val="006423F3"/>
    <w:rsid w:val="00651480"/>
    <w:rsid w:val="00653308"/>
    <w:rsid w:val="006552D9"/>
    <w:rsid w:val="0066600E"/>
    <w:rsid w:val="00675766"/>
    <w:rsid w:val="00697973"/>
    <w:rsid w:val="006A1F04"/>
    <w:rsid w:val="006C5DFE"/>
    <w:rsid w:val="006F3ABD"/>
    <w:rsid w:val="007051F6"/>
    <w:rsid w:val="00707CD9"/>
    <w:rsid w:val="00737307"/>
    <w:rsid w:val="00742D0D"/>
    <w:rsid w:val="00743986"/>
    <w:rsid w:val="0075641B"/>
    <w:rsid w:val="007B5FD8"/>
    <w:rsid w:val="007D2B2F"/>
    <w:rsid w:val="007E4DDD"/>
    <w:rsid w:val="00806606"/>
    <w:rsid w:val="00806B24"/>
    <w:rsid w:val="00822E4B"/>
    <w:rsid w:val="0083499F"/>
    <w:rsid w:val="0086018E"/>
    <w:rsid w:val="00874A6A"/>
    <w:rsid w:val="008A59FD"/>
    <w:rsid w:val="008C58D6"/>
    <w:rsid w:val="008D78F2"/>
    <w:rsid w:val="008E666D"/>
    <w:rsid w:val="00900BAE"/>
    <w:rsid w:val="00920975"/>
    <w:rsid w:val="009515BD"/>
    <w:rsid w:val="009A5CF9"/>
    <w:rsid w:val="009B4600"/>
    <w:rsid w:val="009B568D"/>
    <w:rsid w:val="009C5D4F"/>
    <w:rsid w:val="009E36AA"/>
    <w:rsid w:val="009F0738"/>
    <w:rsid w:val="009F12DE"/>
    <w:rsid w:val="00A24218"/>
    <w:rsid w:val="00A31E6D"/>
    <w:rsid w:val="00A35FD9"/>
    <w:rsid w:val="00A42ABE"/>
    <w:rsid w:val="00A52E8B"/>
    <w:rsid w:val="00AA5BB0"/>
    <w:rsid w:val="00AA799D"/>
    <w:rsid w:val="00AB3860"/>
    <w:rsid w:val="00AB5043"/>
    <w:rsid w:val="00AC7111"/>
    <w:rsid w:val="00B11CA8"/>
    <w:rsid w:val="00B23EAB"/>
    <w:rsid w:val="00B53B8A"/>
    <w:rsid w:val="00BA07C3"/>
    <w:rsid w:val="00BB07FA"/>
    <w:rsid w:val="00BC20F3"/>
    <w:rsid w:val="00BD1D90"/>
    <w:rsid w:val="00C63EFA"/>
    <w:rsid w:val="00C9358E"/>
    <w:rsid w:val="00CC7017"/>
    <w:rsid w:val="00CD4BA3"/>
    <w:rsid w:val="00CE17F4"/>
    <w:rsid w:val="00CE7C7A"/>
    <w:rsid w:val="00CF0A04"/>
    <w:rsid w:val="00D11C9C"/>
    <w:rsid w:val="00D23989"/>
    <w:rsid w:val="00D30463"/>
    <w:rsid w:val="00D40F59"/>
    <w:rsid w:val="00D43A4E"/>
    <w:rsid w:val="00D443DA"/>
    <w:rsid w:val="00D455EA"/>
    <w:rsid w:val="00D5083B"/>
    <w:rsid w:val="00D53E44"/>
    <w:rsid w:val="00D60C0A"/>
    <w:rsid w:val="00D61FB5"/>
    <w:rsid w:val="00D70E98"/>
    <w:rsid w:val="00D84FB6"/>
    <w:rsid w:val="00D90F9E"/>
    <w:rsid w:val="00DC26C2"/>
    <w:rsid w:val="00DC4417"/>
    <w:rsid w:val="00DF2A7C"/>
    <w:rsid w:val="00E45B9B"/>
    <w:rsid w:val="00E54F0F"/>
    <w:rsid w:val="00E66329"/>
    <w:rsid w:val="00E77D31"/>
    <w:rsid w:val="00EA4840"/>
    <w:rsid w:val="00EE328D"/>
    <w:rsid w:val="00F063D5"/>
    <w:rsid w:val="00F53932"/>
    <w:rsid w:val="00F55645"/>
    <w:rsid w:val="00F64EDE"/>
    <w:rsid w:val="00F84B0D"/>
    <w:rsid w:val="00FB3593"/>
    <w:rsid w:val="00FB5872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A653A20"/>
  <w15:docId w15:val="{15E43024-48B9-314E-906B-AD6EBBB2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0463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PlaceholderText">
    <w:name w:val="Placeholder Text"/>
    <w:basedOn w:val="DefaultParagraphFont"/>
    <w:rsid w:val="00D30463"/>
    <w:rPr>
      <w:color w:val="808080"/>
    </w:rPr>
  </w:style>
  <w:style w:type="paragraph" w:styleId="Subtitle">
    <w:name w:val="Subtitle"/>
    <w:basedOn w:val="Normal"/>
    <w:next w:val="Normal"/>
    <w:link w:val="SubtitleChar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3046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l"/>
    <w:rsid w:val="00D30463"/>
    <w:rPr>
      <w:sz w:val="4"/>
    </w:rPr>
  </w:style>
  <w:style w:type="paragraph" w:customStyle="1" w:styleId="Days">
    <w:name w:val="Days"/>
    <w:basedOn w:val="Norm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TableNormal"/>
    <w:rsid w:val="00D3046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D30463"/>
    <w:pPr>
      <w:jc w:val="right"/>
    </w:pPr>
    <w:rPr>
      <w:color w:val="7F7F7F" w:themeColor="text1" w:themeTint="80"/>
      <w:sz w:val="22"/>
    </w:rPr>
  </w:style>
  <w:style w:type="paragraph" w:styleId="BodyText">
    <w:name w:val="Body Text"/>
    <w:basedOn w:val="Normal"/>
    <w:link w:val="BodyTextChar"/>
    <w:semiHidden/>
    <w:unhideWhenUsed/>
    <w:rsid w:val="00D3046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0463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046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D30463"/>
  </w:style>
  <w:style w:type="paragraph" w:styleId="BlockText">
    <w:name w:val="Block Text"/>
    <w:basedOn w:val="Norm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rsid w:val="00D3046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046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304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30463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30463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D3046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30463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D304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0463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046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30463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30463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D3046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0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46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D30463"/>
  </w:style>
  <w:style w:type="character" w:customStyle="1" w:styleId="DateChar">
    <w:name w:val="Date Char"/>
    <w:basedOn w:val="DefaultParagraphFont"/>
    <w:link w:val="Date"/>
    <w:semiHidden/>
    <w:rsid w:val="00D30463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046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30463"/>
  </w:style>
  <w:style w:type="character" w:customStyle="1" w:styleId="E-mailSignatureChar">
    <w:name w:val="E-mail Signature Char"/>
    <w:basedOn w:val="DefaultParagraphFont"/>
    <w:link w:val="E-mailSignature"/>
    <w:semiHidden/>
    <w:rsid w:val="00D30463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D3046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0463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D3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0463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3046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0463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D3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0463"/>
    <w:rPr>
      <w:sz w:val="20"/>
    </w:rPr>
  </w:style>
  <w:style w:type="character" w:customStyle="1" w:styleId="Heading1Char">
    <w:name w:val="Heading 1 Char"/>
    <w:basedOn w:val="DefaultParagraphFont"/>
    <w:link w:val="Heading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3046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30463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D3046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3046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IntenseQuoteChar">
    <w:name w:val="Intense Quote Char"/>
    <w:basedOn w:val="DefaultParagraphFont"/>
    <w:link w:val="IntenseQuote"/>
    <w:rsid w:val="00D30463"/>
    <w:rPr>
      <w:b/>
      <w:bCs/>
      <w:i/>
      <w:iCs/>
      <w:color w:val="92BC00" w:themeColor="accent1"/>
      <w:sz w:val="20"/>
    </w:rPr>
  </w:style>
  <w:style w:type="paragraph" w:styleId="List">
    <w:name w:val="List"/>
    <w:basedOn w:val="Normal"/>
    <w:semiHidden/>
    <w:unhideWhenUsed/>
    <w:rsid w:val="00D3046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3046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3046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3046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3046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D3046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D3046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D3046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3046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3046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D3046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3046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3046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3046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3046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3046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3046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D3046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D3046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D3046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D3046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304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30463"/>
    <w:rPr>
      <w:sz w:val="20"/>
    </w:rPr>
  </w:style>
  <w:style w:type="paragraph" w:styleId="NormalWeb">
    <w:name w:val="Normal (Web)"/>
    <w:basedOn w:val="Norm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3046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30463"/>
  </w:style>
  <w:style w:type="character" w:customStyle="1" w:styleId="NoteHeadingChar">
    <w:name w:val="Note Heading Char"/>
    <w:basedOn w:val="DefaultParagraphFont"/>
    <w:link w:val="NoteHeading"/>
    <w:semiHidden/>
    <w:rsid w:val="00D30463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3046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304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3046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30463"/>
  </w:style>
  <w:style w:type="character" w:customStyle="1" w:styleId="SalutationChar">
    <w:name w:val="Salutation Char"/>
    <w:basedOn w:val="DefaultParagraphFont"/>
    <w:link w:val="Salutation"/>
    <w:semiHidden/>
    <w:rsid w:val="00D30463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D30463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30463"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D3046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D30463"/>
  </w:style>
  <w:style w:type="paragraph" w:styleId="TOAHeading">
    <w:name w:val="toa heading"/>
    <w:basedOn w:val="Normal"/>
    <w:next w:val="Norm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3046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3046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D3046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D3046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D3046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D3046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D3046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D3046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D3046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D3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CF53E150A36645B16C3C568150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F2B71-2D60-3E44-B805-9027A7D9513C}"/>
      </w:docPartPr>
      <w:docPartBody>
        <w:p w:rsidR="00D13D17" w:rsidRDefault="00D13D17">
          <w:pPr>
            <w:pStyle w:val="96CF53E150A36645B16C3C568150EE76"/>
          </w:pPr>
          <w:r>
            <w:t>Sed interdum elementum</w:t>
          </w:r>
        </w:p>
      </w:docPartBody>
    </w:docPart>
    <w:docPart>
      <w:docPartPr>
        <w:name w:val="7552FB894C2A444E9C105EFE8761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7A1AC-DF6D-A24D-8495-95B0B897AEA0}"/>
      </w:docPartPr>
      <w:docPartBody>
        <w:p w:rsidR="00D13D17" w:rsidRDefault="00D13D17">
          <w:pPr>
            <w:pStyle w:val="7552FB894C2A444E9C105EFE876172DE"/>
          </w:pPr>
          <w:r>
            <w:t>Nam id velit non risus consequat iaculis.</w:t>
          </w:r>
        </w:p>
      </w:docPartBody>
    </w:docPart>
    <w:docPart>
      <w:docPartPr>
        <w:name w:val="C856374839E410408D1D6A51AF6A3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6B31-A8E9-8B45-8D44-C9D6B1D2D9BC}"/>
      </w:docPartPr>
      <w:docPartBody>
        <w:p w:rsidR="000F0E4D" w:rsidRDefault="001E0926" w:rsidP="001E0926">
          <w:pPr>
            <w:pStyle w:val="C856374839E410408D1D6A51AF6A31DF"/>
          </w:pPr>
          <w:r>
            <w:t>Sed interdum elementum</w:t>
          </w:r>
        </w:p>
      </w:docPartBody>
    </w:docPart>
    <w:docPart>
      <w:docPartPr>
        <w:name w:val="D1BDC12BCB741B46BCA1AD5D3A7ED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DEB61-B2C8-B04C-9420-B46FFEA51077}"/>
      </w:docPartPr>
      <w:docPartBody>
        <w:p w:rsidR="000F0E4D" w:rsidRDefault="001E0926" w:rsidP="001E0926">
          <w:pPr>
            <w:pStyle w:val="D1BDC12BCB741B46BCA1AD5D3A7ED21E"/>
          </w:pPr>
          <w:r>
            <w:t>Nam id velit non risus consequat iaculis.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17"/>
    <w:rsid w:val="00046422"/>
    <w:rsid w:val="000F0E4D"/>
    <w:rsid w:val="001122A1"/>
    <w:rsid w:val="001E0926"/>
    <w:rsid w:val="001E3446"/>
    <w:rsid w:val="00334573"/>
    <w:rsid w:val="004F344A"/>
    <w:rsid w:val="00675A20"/>
    <w:rsid w:val="006F0844"/>
    <w:rsid w:val="00765031"/>
    <w:rsid w:val="00863F12"/>
    <w:rsid w:val="008A5238"/>
    <w:rsid w:val="00994008"/>
    <w:rsid w:val="00AA54EB"/>
    <w:rsid w:val="00AF40C2"/>
    <w:rsid w:val="00D13D17"/>
    <w:rsid w:val="00DE5B92"/>
    <w:rsid w:val="00DE6DEF"/>
    <w:rsid w:val="00E41BBA"/>
    <w:rsid w:val="00EA672F"/>
    <w:rsid w:val="00F46D08"/>
    <w:rsid w:val="00F74CE1"/>
    <w:rsid w:val="00F82E96"/>
    <w:rsid w:val="00F84A34"/>
    <w:rsid w:val="00F85FFD"/>
    <w:rsid w:val="00F87186"/>
    <w:rsid w:val="00F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CF53E150A36645B16C3C568150EE76">
    <w:name w:val="96CF53E150A36645B16C3C568150EE76"/>
  </w:style>
  <w:style w:type="paragraph" w:customStyle="1" w:styleId="7552FB894C2A444E9C105EFE876172DE">
    <w:name w:val="7552FB894C2A444E9C105EFE876172DE"/>
  </w:style>
  <w:style w:type="paragraph" w:customStyle="1" w:styleId="C856374839E410408D1D6A51AF6A31DF">
    <w:name w:val="C856374839E410408D1D6A51AF6A31DF"/>
    <w:rsid w:val="001E0926"/>
    <w:rPr>
      <w:lang w:eastAsia="zh-CN"/>
    </w:rPr>
  </w:style>
  <w:style w:type="paragraph" w:customStyle="1" w:styleId="D1BDC12BCB741B46BCA1AD5D3A7ED21E">
    <w:name w:val="D1BDC12BCB741B46BCA1AD5D3A7ED21E"/>
    <w:rsid w:val="001E092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F059DE-F5EC-4D44-8850-3E932FC9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Macintosh%20HD:Applications:Microsoft%20Office%202011:Office:Media:Templates:Print%20Layout%20View:Calendars:Banner%20Calendar.dotm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Cha-Rhonda Edgerson</dc:creator>
  <cp:keywords/>
  <dc:description/>
  <cp:lastModifiedBy>Microsoft Office User</cp:lastModifiedBy>
  <cp:revision>2</cp:revision>
  <cp:lastPrinted>2026-03-01T00:47:00Z</cp:lastPrinted>
  <dcterms:created xsi:type="dcterms:W3CDTF">2026-03-01T00:48:00Z</dcterms:created>
  <dcterms:modified xsi:type="dcterms:W3CDTF">2026-03-01T00:48:00Z</dcterms:modified>
  <cp:category/>
</cp:coreProperties>
</file>